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4D" w:rsidRPr="00DB534E" w:rsidRDefault="00D6784D" w:rsidP="00D6784D">
      <w:pPr>
        <w:spacing w:line="320" w:lineRule="exact"/>
        <w:jc w:val="right"/>
        <w:rPr>
          <w:rFonts w:ascii="ＭＳ 明朝" w:hAnsi="ＭＳ 明朝"/>
          <w:szCs w:val="21"/>
        </w:rPr>
      </w:pPr>
      <w:r w:rsidRPr="00DB534E">
        <w:rPr>
          <w:rFonts w:ascii="ＭＳ 明朝" w:hAnsi="ＭＳ 明朝" w:hint="eastAsia"/>
          <w:szCs w:val="21"/>
        </w:rPr>
        <w:t>（様式</w:t>
      </w:r>
      <w:r w:rsidR="002868FE" w:rsidRPr="00DB534E">
        <w:rPr>
          <w:rFonts w:ascii="ＭＳ 明朝" w:hAnsi="ＭＳ 明朝" w:hint="eastAsia"/>
          <w:szCs w:val="21"/>
        </w:rPr>
        <w:t>3</w:t>
      </w:r>
      <w:r w:rsidRPr="00DB534E">
        <w:rPr>
          <w:rFonts w:ascii="ＭＳ 明朝" w:hAnsi="ＭＳ 明朝" w:hint="eastAsia"/>
          <w:szCs w:val="21"/>
        </w:rPr>
        <w:t>）</w:t>
      </w:r>
    </w:p>
    <w:p w:rsidR="005553F7" w:rsidRPr="00DB534E" w:rsidRDefault="005553F7" w:rsidP="004566FA">
      <w:pPr>
        <w:spacing w:line="320" w:lineRule="exact"/>
        <w:jc w:val="center"/>
        <w:rPr>
          <w:rFonts w:ascii="ＭＳ 明朝" w:hAnsi="ＭＳ 明朝"/>
          <w:b/>
          <w:sz w:val="32"/>
          <w:u w:val="single"/>
        </w:rPr>
      </w:pPr>
      <w:r w:rsidRPr="00DB534E">
        <w:rPr>
          <w:rFonts w:ascii="ＭＳ 明朝" w:hAnsi="ＭＳ 明朝" w:hint="eastAsia"/>
          <w:b/>
          <w:sz w:val="32"/>
          <w:u w:val="single"/>
        </w:rPr>
        <w:t>著作権譲渡書</w:t>
      </w:r>
    </w:p>
    <w:p w:rsidR="005553F7" w:rsidRPr="00DB534E" w:rsidRDefault="005553F7" w:rsidP="005553F7">
      <w:pPr>
        <w:jc w:val="center"/>
        <w:rPr>
          <w:rFonts w:ascii="ＭＳ 明朝" w:hAnsi="ＭＳ 明朝"/>
        </w:rPr>
      </w:pPr>
      <w:r w:rsidRPr="00DB534E">
        <w:rPr>
          <w:rFonts w:ascii="ＭＳ 明朝" w:hAnsi="ＭＳ 明朝" w:hint="eastAsia"/>
        </w:rPr>
        <w:t>（本譲渡書を論文投稿時に提出して下さい）</w:t>
      </w:r>
    </w:p>
    <w:p w:rsidR="005553F7" w:rsidRPr="00DB534E" w:rsidRDefault="005553F7" w:rsidP="005553F7">
      <w:pPr>
        <w:jc w:val="left"/>
        <w:rPr>
          <w:rFonts w:ascii="ＭＳ 明朝" w:hAnsi="ＭＳ 明朝"/>
        </w:rPr>
      </w:pPr>
    </w:p>
    <w:tbl>
      <w:tblPr>
        <w:tblW w:w="0" w:type="auto"/>
        <w:tblCellMar>
          <w:left w:w="99" w:type="dxa"/>
          <w:right w:w="99" w:type="dxa"/>
        </w:tblCellMar>
        <w:tblLook w:val="0000" w:firstRow="0" w:lastRow="0" w:firstColumn="0" w:lastColumn="0" w:noHBand="0" w:noVBand="0"/>
      </w:tblPr>
      <w:tblGrid>
        <w:gridCol w:w="1443"/>
        <w:gridCol w:w="2576"/>
      </w:tblGrid>
      <w:tr w:rsidR="005553F7" w:rsidRPr="00DB534E">
        <w:tc>
          <w:tcPr>
            <w:tcW w:w="1443" w:type="dxa"/>
            <w:vAlign w:val="center"/>
          </w:tcPr>
          <w:p w:rsidR="005553F7" w:rsidRPr="00DB534E" w:rsidRDefault="005553F7" w:rsidP="002F24D9">
            <w:pPr>
              <w:rPr>
                <w:rFonts w:ascii="ＭＳ 明朝" w:hAnsi="ＭＳ 明朝"/>
              </w:rPr>
            </w:pPr>
            <w:r w:rsidRPr="00DB534E">
              <w:rPr>
                <w:rFonts w:ascii="ＭＳ 明朝" w:hAnsi="ＭＳ 明朝" w:hint="eastAsia"/>
              </w:rPr>
              <w:t>論文番号：</w:t>
            </w:r>
          </w:p>
        </w:tc>
        <w:tc>
          <w:tcPr>
            <w:tcW w:w="2576"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　　　　－　　　　</w:t>
            </w:r>
          </w:p>
        </w:tc>
      </w:tr>
    </w:tbl>
    <w:p w:rsidR="005553F7" w:rsidRPr="00DB534E" w:rsidRDefault="005553F7" w:rsidP="005553F7">
      <w:pPr>
        <w:jc w:val="left"/>
        <w:rPr>
          <w:rFonts w:ascii="ＭＳ 明朝" w:hAnsi="ＭＳ 明朝"/>
        </w:rPr>
      </w:pPr>
    </w:p>
    <w:tbl>
      <w:tblPr>
        <w:tblW w:w="0" w:type="auto"/>
        <w:tblCellMar>
          <w:left w:w="99" w:type="dxa"/>
          <w:right w:w="99" w:type="dxa"/>
        </w:tblCellMar>
        <w:tblLook w:val="0000" w:firstRow="0" w:lastRow="0" w:firstColumn="0" w:lastColumn="0" w:noHBand="0" w:noVBand="0"/>
      </w:tblPr>
      <w:tblGrid>
        <w:gridCol w:w="1282"/>
        <w:gridCol w:w="7420"/>
      </w:tblGrid>
      <w:tr w:rsidR="005553F7" w:rsidRPr="00DB534E">
        <w:tc>
          <w:tcPr>
            <w:tcW w:w="1282" w:type="dxa"/>
            <w:vAlign w:val="center"/>
          </w:tcPr>
          <w:p w:rsidR="005553F7" w:rsidRPr="00DB534E" w:rsidRDefault="005553F7" w:rsidP="002F24D9">
            <w:pPr>
              <w:rPr>
                <w:rFonts w:ascii="ＭＳ 明朝" w:hAnsi="ＭＳ 明朝"/>
              </w:rPr>
            </w:pPr>
            <w:r w:rsidRPr="00DB534E">
              <w:rPr>
                <w:rFonts w:ascii="ＭＳ 明朝" w:hAnsi="ＭＳ 明朝" w:hint="eastAsia"/>
              </w:rPr>
              <w:t>論文題目：</w:t>
            </w:r>
          </w:p>
        </w:tc>
        <w:tc>
          <w:tcPr>
            <w:tcW w:w="7420"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r>
    </w:tbl>
    <w:p w:rsidR="005553F7" w:rsidRPr="00DB534E" w:rsidRDefault="005553F7" w:rsidP="005553F7">
      <w:pPr>
        <w:jc w:val="left"/>
        <w:rPr>
          <w:rFonts w:ascii="ＭＳ 明朝" w:hAnsi="ＭＳ 明朝"/>
        </w:rPr>
      </w:pPr>
    </w:p>
    <w:p w:rsidR="005553F7" w:rsidRPr="00DB534E" w:rsidRDefault="005553F7" w:rsidP="005553F7">
      <w:pPr>
        <w:jc w:val="left"/>
        <w:rPr>
          <w:rFonts w:ascii="ＭＳ 明朝" w:hAnsi="ＭＳ 明朝"/>
        </w:rPr>
      </w:pPr>
    </w:p>
    <w:tbl>
      <w:tblPr>
        <w:tblW w:w="0" w:type="auto"/>
        <w:tblCellMar>
          <w:left w:w="99" w:type="dxa"/>
          <w:right w:w="99" w:type="dxa"/>
        </w:tblCellMar>
        <w:tblLook w:val="0000" w:firstRow="0" w:lastRow="0" w:firstColumn="0" w:lastColumn="0" w:noHBand="0" w:noVBand="0"/>
      </w:tblPr>
      <w:tblGrid>
        <w:gridCol w:w="1694"/>
        <w:gridCol w:w="1475"/>
        <w:gridCol w:w="1475"/>
        <w:gridCol w:w="1476"/>
        <w:gridCol w:w="1475"/>
        <w:gridCol w:w="1476"/>
      </w:tblGrid>
      <w:tr w:rsidR="005553F7" w:rsidRPr="00DB534E">
        <w:tc>
          <w:tcPr>
            <w:tcW w:w="1891" w:type="dxa"/>
            <w:vAlign w:val="center"/>
          </w:tcPr>
          <w:p w:rsidR="005553F7" w:rsidRPr="00DB534E" w:rsidRDefault="005553F7" w:rsidP="002F24D9">
            <w:pPr>
              <w:rPr>
                <w:rFonts w:ascii="ＭＳ 明朝" w:hAnsi="ＭＳ 明朝"/>
              </w:rPr>
            </w:pPr>
            <w:r w:rsidRPr="00DB534E">
              <w:rPr>
                <w:rFonts w:ascii="ＭＳ 明朝" w:hAnsi="ＭＳ 明朝" w:hint="eastAsia"/>
              </w:rPr>
              <w:t>著者氏名：(全員)</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3"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3"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r>
    </w:tbl>
    <w:p w:rsidR="005553F7" w:rsidRPr="00DB534E" w:rsidRDefault="005553F7" w:rsidP="005553F7">
      <w:pPr>
        <w:jc w:val="left"/>
        <w:rPr>
          <w:rFonts w:ascii="ＭＳ 明朝" w:hAnsi="ＭＳ 明朝"/>
        </w:rPr>
      </w:pPr>
    </w:p>
    <w:tbl>
      <w:tblPr>
        <w:tblW w:w="0" w:type="auto"/>
        <w:tblCellMar>
          <w:left w:w="99" w:type="dxa"/>
          <w:right w:w="99" w:type="dxa"/>
        </w:tblCellMar>
        <w:tblLook w:val="0000" w:firstRow="0" w:lastRow="0" w:firstColumn="0" w:lastColumn="0" w:noHBand="0" w:noVBand="0"/>
      </w:tblPr>
      <w:tblGrid>
        <w:gridCol w:w="1694"/>
        <w:gridCol w:w="1475"/>
        <w:gridCol w:w="1475"/>
        <w:gridCol w:w="1476"/>
        <w:gridCol w:w="1475"/>
        <w:gridCol w:w="1476"/>
      </w:tblGrid>
      <w:tr w:rsidR="005553F7" w:rsidRPr="00DB534E">
        <w:tc>
          <w:tcPr>
            <w:tcW w:w="1891" w:type="dxa"/>
            <w:vAlign w:val="center"/>
          </w:tcPr>
          <w:p w:rsidR="005553F7" w:rsidRPr="00DB534E" w:rsidRDefault="005553F7" w:rsidP="002F24D9">
            <w:pPr>
              <w:rPr>
                <w:rFonts w:ascii="ＭＳ 明朝" w:hAnsi="ＭＳ 明朝"/>
              </w:rPr>
            </w:pPr>
            <w:r w:rsidRPr="00DB534E">
              <w:rPr>
                <w:rFonts w:ascii="ＭＳ 明朝" w:hAnsi="ＭＳ 明朝" w:hint="eastAsia"/>
              </w:rPr>
              <w:t>所属機関：(全部)</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3"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703"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r>
    </w:tbl>
    <w:p w:rsidR="005553F7" w:rsidRPr="00DB534E" w:rsidRDefault="005553F7" w:rsidP="005553F7">
      <w:pPr>
        <w:jc w:val="left"/>
        <w:rPr>
          <w:rFonts w:ascii="ＭＳ 明朝" w:hAnsi="ＭＳ 明朝"/>
        </w:rPr>
      </w:pPr>
    </w:p>
    <w:p w:rsidR="005553F7" w:rsidRPr="00DB534E" w:rsidRDefault="005553F7" w:rsidP="005553F7">
      <w:pPr>
        <w:jc w:val="left"/>
        <w:rPr>
          <w:rFonts w:ascii="ＭＳ 明朝" w:hAnsi="ＭＳ 明朝"/>
        </w:rPr>
      </w:pPr>
    </w:p>
    <w:p w:rsidR="005553F7" w:rsidRPr="00DB534E" w:rsidRDefault="00ED5F06" w:rsidP="005553F7">
      <w:pPr>
        <w:jc w:val="left"/>
        <w:rPr>
          <w:rFonts w:ascii="ＭＳ 明朝" w:hAnsi="ＭＳ 明朝"/>
        </w:rPr>
      </w:pPr>
      <w:r>
        <w:rPr>
          <w:rFonts w:ascii="ＭＳ 明朝" w:hAnsi="ＭＳ 明朝" w:hint="eastAsia"/>
        </w:rPr>
        <w:t>電気学会東京支部</w:t>
      </w:r>
      <w:r w:rsidR="002C14FD">
        <w:rPr>
          <w:rFonts w:ascii="ＭＳ 明朝" w:hAnsi="ＭＳ 明朝" w:hint="eastAsia"/>
        </w:rPr>
        <w:t>静岡東</w:t>
      </w:r>
      <w:r w:rsidRPr="00ED5F06">
        <w:rPr>
          <w:rFonts w:ascii="ＭＳ 明朝" w:hAnsi="ＭＳ 明朝" w:hint="eastAsia"/>
        </w:rPr>
        <w:t>・山梨支所合同研究</w:t>
      </w:r>
      <w:r w:rsidR="00A469AB">
        <w:rPr>
          <w:rFonts w:ascii="ＭＳ 明朝" w:hAnsi="ＭＳ 明朝" w:hint="eastAsia"/>
        </w:rPr>
        <w:t>発表</w:t>
      </w:r>
      <w:r w:rsidRPr="00ED5F06">
        <w:rPr>
          <w:rFonts w:ascii="ＭＳ 明朝" w:hAnsi="ＭＳ 明朝" w:hint="eastAsia"/>
        </w:rPr>
        <w:t>会</w:t>
      </w:r>
      <w:r w:rsidR="005553F7" w:rsidRPr="00DB534E">
        <w:rPr>
          <w:rFonts w:ascii="ＭＳ 明朝" w:hAnsi="ＭＳ 明朝" w:hint="eastAsia"/>
        </w:rPr>
        <w:t>開催に際しての</w:t>
      </w:r>
      <w:r w:rsidR="00D6784D" w:rsidRPr="00DB534E">
        <w:rPr>
          <w:rFonts w:ascii="ＭＳ 明朝" w:hAnsi="ＭＳ 明朝" w:hint="eastAsia"/>
        </w:rPr>
        <w:t>著作物</w:t>
      </w:r>
      <w:r w:rsidR="005553F7" w:rsidRPr="00DB534E">
        <w:rPr>
          <w:rFonts w:ascii="ＭＳ 明朝" w:hAnsi="ＭＳ 明朝" w:hint="eastAsia"/>
        </w:rPr>
        <w:t>について，著者全員は，上記著作物の著作権</w:t>
      </w:r>
      <w:r w:rsidR="0003093A">
        <w:rPr>
          <w:rFonts w:ascii="ＭＳ 明朝" w:hAnsi="ＭＳ 明朝" w:hint="eastAsia"/>
        </w:rPr>
        <w:t>の</w:t>
      </w:r>
      <w:r w:rsidR="006C06EF" w:rsidRPr="00DB534E">
        <w:rPr>
          <w:rFonts w:ascii="ＭＳ 明朝" w:hAnsi="ＭＳ 明朝" w:hint="eastAsia"/>
        </w:rPr>
        <w:t>電気</w:t>
      </w:r>
      <w:r w:rsidR="001B4AF3" w:rsidRPr="00DB534E">
        <w:rPr>
          <w:rFonts w:ascii="ＭＳ 明朝" w:hAnsi="ＭＳ 明朝" w:hint="eastAsia"/>
        </w:rPr>
        <w:t>学会</w:t>
      </w:r>
      <w:r w:rsidR="0003093A">
        <w:rPr>
          <w:rFonts w:ascii="ＭＳ 明朝" w:hAnsi="ＭＳ 明朝" w:hint="eastAsia"/>
        </w:rPr>
        <w:t>への</w:t>
      </w:r>
      <w:r w:rsidR="005553F7" w:rsidRPr="00DB534E">
        <w:rPr>
          <w:rFonts w:ascii="ＭＳ 明朝" w:hAnsi="ＭＳ 明朝" w:hint="eastAsia"/>
        </w:rPr>
        <w:t>譲渡</w:t>
      </w:r>
      <w:r w:rsidR="0003093A">
        <w:rPr>
          <w:rFonts w:ascii="ＭＳ 明朝" w:hAnsi="ＭＳ 明朝" w:hint="eastAsia"/>
        </w:rPr>
        <w:t>およ</w:t>
      </w:r>
      <w:bookmarkStart w:id="0" w:name="_GoBack"/>
      <w:bookmarkEnd w:id="0"/>
      <w:r w:rsidR="0003093A">
        <w:rPr>
          <w:rFonts w:ascii="ＭＳ 明朝" w:hAnsi="ＭＳ 明朝" w:hint="eastAsia"/>
        </w:rPr>
        <w:t>び以下の</w:t>
      </w:r>
      <w:r w:rsidR="0003093A" w:rsidRPr="0003093A">
        <w:rPr>
          <w:rFonts w:ascii="ＭＳ 明朝" w:hAnsi="ＭＳ 明朝" w:hint="eastAsia"/>
        </w:rPr>
        <w:t>諸項</w:t>
      </w:r>
      <w:r w:rsidR="005553F7" w:rsidRPr="00DB534E">
        <w:rPr>
          <w:rFonts w:ascii="ＭＳ 明朝" w:hAnsi="ＭＳ 明朝" w:hint="eastAsia"/>
        </w:rPr>
        <w:t>に同意する。ここで著作権とは日本国著作権法第21条から第28条に規定するすべての権利をいう。</w:t>
      </w:r>
    </w:p>
    <w:p w:rsidR="005553F7" w:rsidRPr="00DB534E" w:rsidRDefault="005553F7" w:rsidP="005553F7">
      <w:pPr>
        <w:numPr>
          <w:ilvl w:val="0"/>
          <w:numId w:val="2"/>
        </w:numPr>
        <w:jc w:val="left"/>
        <w:rPr>
          <w:rFonts w:ascii="ＭＳ 明朝" w:hAnsi="ＭＳ 明朝"/>
        </w:rPr>
      </w:pPr>
      <w:r w:rsidRPr="00DB534E">
        <w:rPr>
          <w:rFonts w:ascii="ＭＳ 明朝" w:hAnsi="ＭＳ 明朝" w:hint="eastAsia"/>
        </w:rPr>
        <w:t>他の著作物の著作権を侵害していないこと。および，著作権許諾が必要な引用については無償での転載許諾を書面で得ていること。</w:t>
      </w:r>
    </w:p>
    <w:p w:rsidR="005553F7" w:rsidRPr="00DB534E" w:rsidRDefault="005553F7" w:rsidP="005553F7">
      <w:pPr>
        <w:numPr>
          <w:ilvl w:val="0"/>
          <w:numId w:val="2"/>
        </w:numPr>
        <w:jc w:val="left"/>
        <w:rPr>
          <w:rFonts w:ascii="ＭＳ 明朝" w:hAnsi="ＭＳ 明朝"/>
        </w:rPr>
      </w:pPr>
      <w:r w:rsidRPr="00DB534E">
        <w:rPr>
          <w:rFonts w:ascii="ＭＳ 明朝" w:hAnsi="ＭＳ 明朝" w:hint="eastAsia"/>
        </w:rPr>
        <w:t>内容に本質的な貢献を行った人は全て著者に含まれていること。</w:t>
      </w:r>
    </w:p>
    <w:p w:rsidR="005553F7" w:rsidRPr="00DB534E" w:rsidRDefault="005553F7" w:rsidP="005553F7">
      <w:pPr>
        <w:numPr>
          <w:ilvl w:val="0"/>
          <w:numId w:val="2"/>
        </w:numPr>
        <w:jc w:val="left"/>
        <w:rPr>
          <w:rFonts w:ascii="ＭＳ 明朝" w:hAnsi="ＭＳ 明朝"/>
        </w:rPr>
      </w:pPr>
      <w:r w:rsidRPr="00DB534E">
        <w:rPr>
          <w:rFonts w:ascii="ＭＳ 明朝" w:hAnsi="ＭＳ 明朝" w:hint="eastAsia"/>
        </w:rPr>
        <w:t>必要な場合には著者の所属機関のしかるべき権限を有する人の同意を得ていること。なお，本書によって著作権の譲渡を行っても，以下の権利は著者の手元に残るものとする。</w:t>
      </w:r>
    </w:p>
    <w:p w:rsidR="005553F7" w:rsidRPr="00DB534E" w:rsidRDefault="005553F7" w:rsidP="005553F7">
      <w:pPr>
        <w:ind w:left="485" w:hanging="485"/>
        <w:jc w:val="left"/>
        <w:rPr>
          <w:rFonts w:ascii="ＭＳ 明朝" w:hAnsi="ＭＳ 明朝"/>
        </w:rPr>
      </w:pPr>
      <w:r w:rsidRPr="00DB534E">
        <w:rPr>
          <w:rFonts w:ascii="ＭＳ 明朝" w:hAnsi="ＭＳ 明朝" w:hint="eastAsia"/>
        </w:rPr>
        <w:t xml:space="preserve">　</w:t>
      </w:r>
      <w:r w:rsidRPr="00DB534E">
        <w:rPr>
          <w:rFonts w:ascii="ＭＳ 明朝" w:hAnsi="ＭＳ 明朝" w:hint="eastAsia"/>
        </w:rPr>
        <w:tab/>
        <w:t>＊ 著作権以外の例えば特許権のような権利</w:t>
      </w:r>
    </w:p>
    <w:p w:rsidR="005553F7" w:rsidRPr="00DB534E" w:rsidRDefault="005553F7" w:rsidP="005553F7">
      <w:pPr>
        <w:ind w:left="485" w:hanging="485"/>
        <w:jc w:val="left"/>
        <w:rPr>
          <w:rFonts w:ascii="ＭＳ 明朝" w:hAnsi="ＭＳ 明朝"/>
        </w:rPr>
      </w:pPr>
      <w:r w:rsidRPr="00DB534E">
        <w:rPr>
          <w:rFonts w:ascii="ＭＳ 明朝" w:hAnsi="ＭＳ 明朝" w:hint="eastAsia"/>
        </w:rPr>
        <w:t xml:space="preserve">　</w:t>
      </w:r>
      <w:r w:rsidRPr="00DB534E">
        <w:rPr>
          <w:rFonts w:ascii="ＭＳ 明朝" w:hAnsi="ＭＳ 明朝" w:hint="eastAsia"/>
        </w:rPr>
        <w:tab/>
        <w:t>＊ 著者が自分の業績をまとめる際にその一部分として使用すること</w:t>
      </w:r>
    </w:p>
    <w:p w:rsidR="005553F7" w:rsidRPr="00DB534E" w:rsidRDefault="005553F7" w:rsidP="005553F7">
      <w:pPr>
        <w:ind w:left="485" w:hanging="485"/>
        <w:jc w:val="left"/>
        <w:rPr>
          <w:rFonts w:ascii="ＭＳ 明朝" w:hAnsi="ＭＳ 明朝"/>
        </w:rPr>
      </w:pPr>
      <w:r w:rsidRPr="00DB534E">
        <w:rPr>
          <w:rFonts w:ascii="ＭＳ 明朝" w:hAnsi="ＭＳ 明朝" w:hint="eastAsia"/>
        </w:rPr>
        <w:t xml:space="preserve">　</w:t>
      </w:r>
      <w:r w:rsidRPr="00DB534E">
        <w:rPr>
          <w:rFonts w:ascii="ＭＳ 明朝" w:hAnsi="ＭＳ 明朝" w:hint="eastAsia"/>
        </w:rPr>
        <w:tab/>
        <w:t>＊ 著者が営利を目的とせずに行う複写（例えば教育資料としての使用）</w:t>
      </w:r>
    </w:p>
    <w:p w:rsidR="005553F7" w:rsidRPr="00DB534E" w:rsidRDefault="005553F7" w:rsidP="005553F7">
      <w:pPr>
        <w:ind w:left="485" w:hanging="485"/>
        <w:jc w:val="left"/>
        <w:rPr>
          <w:rFonts w:ascii="ＭＳ 明朝" w:hAnsi="ＭＳ 明朝"/>
        </w:rPr>
      </w:pPr>
      <w:r w:rsidRPr="00DB534E">
        <w:rPr>
          <w:rFonts w:ascii="ＭＳ 明朝" w:hAnsi="ＭＳ 明朝" w:hint="eastAsia"/>
        </w:rPr>
        <w:t xml:space="preserve">　</w:t>
      </w:r>
      <w:r w:rsidRPr="00DB534E">
        <w:rPr>
          <w:rFonts w:ascii="ＭＳ 明朝" w:hAnsi="ＭＳ 明朝" w:hint="eastAsia"/>
        </w:rPr>
        <w:tab/>
        <w:t>＊ その他，日本の著作権法に反しない利用</w:t>
      </w:r>
    </w:p>
    <w:p w:rsidR="005553F7" w:rsidRPr="00DB534E" w:rsidRDefault="005553F7" w:rsidP="005553F7">
      <w:pPr>
        <w:rPr>
          <w:rFonts w:ascii="ＭＳ 明朝" w:hAnsi="ＭＳ 明朝"/>
        </w:rPr>
      </w:pPr>
    </w:p>
    <w:tbl>
      <w:tblPr>
        <w:tblW w:w="9214" w:type="dxa"/>
        <w:tblCellMar>
          <w:left w:w="99" w:type="dxa"/>
          <w:right w:w="99" w:type="dxa"/>
        </w:tblCellMar>
        <w:tblLook w:val="0000" w:firstRow="0" w:lastRow="0" w:firstColumn="0" w:lastColumn="0" w:noHBand="0" w:noVBand="0"/>
      </w:tblPr>
      <w:tblGrid>
        <w:gridCol w:w="1017"/>
        <w:gridCol w:w="1996"/>
        <w:gridCol w:w="1022"/>
        <w:gridCol w:w="1992"/>
        <w:gridCol w:w="932"/>
        <w:gridCol w:w="2255"/>
      </w:tblGrid>
      <w:tr w:rsidR="005553F7" w:rsidRPr="00DB534E" w:rsidTr="00A469AB">
        <w:tc>
          <w:tcPr>
            <w:tcW w:w="1017" w:type="dxa"/>
            <w:vAlign w:val="center"/>
          </w:tcPr>
          <w:p w:rsidR="005553F7" w:rsidRPr="00DB534E" w:rsidRDefault="005553F7" w:rsidP="002F24D9">
            <w:pPr>
              <w:rPr>
                <w:rFonts w:ascii="ＭＳ 明朝" w:hAnsi="ＭＳ 明朝"/>
              </w:rPr>
            </w:pPr>
            <w:r w:rsidRPr="00DB534E">
              <w:rPr>
                <w:rFonts w:ascii="ＭＳ 明朝" w:hAnsi="ＭＳ 明朝" w:hint="eastAsia"/>
              </w:rPr>
              <w:t>著者名：</w:t>
            </w:r>
          </w:p>
        </w:tc>
        <w:tc>
          <w:tcPr>
            <w:tcW w:w="1996" w:type="dxa"/>
            <w:vAlign w:val="center"/>
          </w:tcPr>
          <w:p w:rsidR="005553F7" w:rsidRPr="00DB534E" w:rsidRDefault="005553F7" w:rsidP="00A469AB">
            <w:pPr>
              <w:rPr>
                <w:rFonts w:ascii="ＭＳ 明朝" w:hAnsi="ＭＳ 明朝"/>
                <w:u w:val="single"/>
              </w:rPr>
            </w:pPr>
            <w:r w:rsidRPr="00DB534E">
              <w:rPr>
                <w:rFonts w:ascii="ＭＳ 明朝" w:hAnsi="ＭＳ 明朝" w:hint="eastAsia"/>
                <w:u w:val="single"/>
              </w:rPr>
              <w:t xml:space="preserve">　　　　　　　　　　　　　　</w:t>
            </w:r>
          </w:p>
        </w:tc>
        <w:tc>
          <w:tcPr>
            <w:tcW w:w="1022" w:type="dxa"/>
            <w:vAlign w:val="center"/>
          </w:tcPr>
          <w:p w:rsidR="005553F7" w:rsidRPr="00DB534E" w:rsidRDefault="005553F7" w:rsidP="002F24D9">
            <w:pPr>
              <w:rPr>
                <w:rFonts w:ascii="ＭＳ 明朝" w:hAnsi="ＭＳ 明朝"/>
              </w:rPr>
            </w:pPr>
            <w:r w:rsidRPr="00DB534E">
              <w:rPr>
                <w:rFonts w:ascii="ＭＳ 明朝" w:hAnsi="ＭＳ 明朝" w:hint="eastAsia"/>
              </w:rPr>
              <w:t>署名：</w:t>
            </w:r>
          </w:p>
        </w:tc>
        <w:tc>
          <w:tcPr>
            <w:tcW w:w="199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932" w:type="dxa"/>
            <w:vAlign w:val="center"/>
          </w:tcPr>
          <w:p w:rsidR="005553F7" w:rsidRPr="00DB534E" w:rsidRDefault="005553F7" w:rsidP="002F24D9">
            <w:pPr>
              <w:rPr>
                <w:rFonts w:ascii="ＭＳ 明朝" w:hAnsi="ＭＳ 明朝"/>
              </w:rPr>
            </w:pPr>
            <w:r w:rsidRPr="00DB534E">
              <w:rPr>
                <w:rFonts w:ascii="ＭＳ 明朝" w:hAnsi="ＭＳ 明朝" w:hint="eastAsia"/>
              </w:rPr>
              <w:t>日付：</w:t>
            </w:r>
          </w:p>
        </w:tc>
        <w:tc>
          <w:tcPr>
            <w:tcW w:w="2255" w:type="dxa"/>
            <w:vAlign w:val="center"/>
          </w:tcPr>
          <w:p w:rsidR="005553F7" w:rsidRPr="00DB534E" w:rsidRDefault="004566FA" w:rsidP="002F24D9">
            <w:pPr>
              <w:rPr>
                <w:rFonts w:ascii="ＭＳ 明朝" w:hAnsi="ＭＳ 明朝"/>
                <w:u w:val="single"/>
              </w:rPr>
            </w:pPr>
            <w:r w:rsidRPr="00DB534E">
              <w:rPr>
                <w:rFonts w:ascii="ＭＳ 明朝" w:hAnsi="ＭＳ 明朝" w:hint="eastAsia"/>
                <w:u w:val="single"/>
              </w:rPr>
              <w:t xml:space="preserve">　　　年　　月　　日</w:t>
            </w:r>
          </w:p>
        </w:tc>
      </w:tr>
    </w:tbl>
    <w:p w:rsidR="005553F7" w:rsidRPr="00DB534E" w:rsidRDefault="005553F7" w:rsidP="005553F7">
      <w:pPr>
        <w:rPr>
          <w:rFonts w:ascii="ＭＳ 明朝" w:hAnsi="ＭＳ 明朝"/>
          <w:sz w:val="16"/>
          <w:u w:val="single"/>
        </w:rPr>
      </w:pPr>
      <w:r w:rsidRPr="00DB534E">
        <w:rPr>
          <w:rFonts w:ascii="ＭＳ 明朝" w:hAnsi="ＭＳ 明朝" w:hint="eastAsia"/>
          <w:sz w:val="16"/>
        </w:rPr>
        <w:t>（著者が複数の場合には代表者）</w:t>
      </w:r>
    </w:p>
    <w:p w:rsidR="005553F7" w:rsidRPr="00DB534E" w:rsidRDefault="005553F7" w:rsidP="005553F7">
      <w:pPr>
        <w:rPr>
          <w:rFonts w:ascii="ＭＳ 明朝" w:hAnsi="ＭＳ 明朝"/>
          <w:u w:val="single"/>
        </w:rPr>
      </w:pPr>
    </w:p>
    <w:p w:rsidR="005553F7" w:rsidRPr="00DB534E" w:rsidRDefault="005553F7" w:rsidP="005553F7">
      <w:pPr>
        <w:rPr>
          <w:rFonts w:ascii="ＭＳ 明朝" w:hAnsi="ＭＳ 明朝"/>
        </w:rPr>
      </w:pPr>
      <w:r w:rsidRPr="00DB534E">
        <w:rPr>
          <w:rFonts w:ascii="ＭＳ 明朝" w:hAnsi="ＭＳ 明朝" w:hint="eastAsia"/>
        </w:rPr>
        <w:t>（以下は著者の所属機関で，著作権譲渡に責任者の承認が必要な場合に使用して下さい）</w:t>
      </w:r>
    </w:p>
    <w:p w:rsidR="005553F7" w:rsidRPr="00DB534E" w:rsidRDefault="005553F7" w:rsidP="005553F7">
      <w:pPr>
        <w:rPr>
          <w:rFonts w:ascii="ＭＳ 明朝" w:hAnsi="ＭＳ 明朝"/>
        </w:rPr>
      </w:pPr>
    </w:p>
    <w:tbl>
      <w:tblPr>
        <w:tblW w:w="0" w:type="auto"/>
        <w:tblCellMar>
          <w:left w:w="99" w:type="dxa"/>
          <w:right w:w="99" w:type="dxa"/>
        </w:tblCellMar>
        <w:tblLook w:val="0000" w:firstRow="0" w:lastRow="0" w:firstColumn="0" w:lastColumn="0" w:noHBand="0" w:noVBand="0"/>
      </w:tblPr>
      <w:tblGrid>
        <w:gridCol w:w="1331"/>
        <w:gridCol w:w="2128"/>
        <w:gridCol w:w="1120"/>
        <w:gridCol w:w="2352"/>
      </w:tblGrid>
      <w:tr w:rsidR="005553F7" w:rsidRPr="00DB534E">
        <w:tc>
          <w:tcPr>
            <w:tcW w:w="1331" w:type="dxa"/>
            <w:vAlign w:val="center"/>
          </w:tcPr>
          <w:p w:rsidR="005553F7" w:rsidRPr="00DB534E" w:rsidRDefault="005553F7" w:rsidP="002F24D9">
            <w:pPr>
              <w:rPr>
                <w:rFonts w:ascii="ＭＳ 明朝" w:hAnsi="ＭＳ 明朝"/>
              </w:rPr>
            </w:pPr>
            <w:r w:rsidRPr="00DB534E">
              <w:rPr>
                <w:rFonts w:ascii="ＭＳ 明朝" w:hAnsi="ＭＳ 明朝" w:hint="eastAsia"/>
              </w:rPr>
              <w:t>責任者名：</w:t>
            </w:r>
          </w:p>
        </w:tc>
        <w:tc>
          <w:tcPr>
            <w:tcW w:w="2128"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120" w:type="dxa"/>
            <w:vAlign w:val="center"/>
          </w:tcPr>
          <w:p w:rsidR="005553F7" w:rsidRPr="00DB534E" w:rsidRDefault="005553F7" w:rsidP="002F24D9">
            <w:pPr>
              <w:rPr>
                <w:rFonts w:ascii="ＭＳ 明朝" w:hAnsi="ＭＳ 明朝"/>
              </w:rPr>
            </w:pPr>
            <w:r w:rsidRPr="00DB534E">
              <w:rPr>
                <w:rFonts w:ascii="ＭＳ 明朝" w:hAnsi="ＭＳ 明朝" w:hint="eastAsia"/>
              </w:rPr>
              <w:t>署　名：</w:t>
            </w:r>
          </w:p>
        </w:tc>
        <w:tc>
          <w:tcPr>
            <w:tcW w:w="235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r>
    </w:tbl>
    <w:p w:rsidR="005553F7" w:rsidRPr="00DB534E" w:rsidRDefault="005553F7" w:rsidP="005553F7">
      <w:pPr>
        <w:rPr>
          <w:rFonts w:ascii="ＭＳ 明朝" w:hAnsi="ＭＳ 明朝"/>
          <w:sz w:val="16"/>
          <w:u w:val="single"/>
        </w:rPr>
      </w:pPr>
      <w:r w:rsidRPr="00DB534E">
        <w:rPr>
          <w:rFonts w:ascii="ＭＳ 明朝" w:hAnsi="ＭＳ 明朝" w:hint="eastAsia"/>
          <w:sz w:val="16"/>
        </w:rPr>
        <w:t>（署名した著者の所属機関の責任者名）</w:t>
      </w:r>
    </w:p>
    <w:p w:rsidR="005553F7" w:rsidRPr="00DB534E" w:rsidRDefault="005553F7" w:rsidP="005553F7">
      <w:pPr>
        <w:rPr>
          <w:rFonts w:ascii="ＭＳ 明朝" w:hAnsi="ＭＳ 明朝"/>
          <w:u w:val="single"/>
        </w:rPr>
      </w:pPr>
    </w:p>
    <w:tbl>
      <w:tblPr>
        <w:tblW w:w="0" w:type="auto"/>
        <w:tblCellMar>
          <w:left w:w="99" w:type="dxa"/>
          <w:right w:w="99" w:type="dxa"/>
        </w:tblCellMar>
        <w:tblLook w:val="0000" w:firstRow="0" w:lastRow="0" w:firstColumn="0" w:lastColumn="0" w:noHBand="0" w:noVBand="0"/>
      </w:tblPr>
      <w:tblGrid>
        <w:gridCol w:w="1107"/>
        <w:gridCol w:w="2352"/>
        <w:gridCol w:w="1120"/>
        <w:gridCol w:w="2464"/>
      </w:tblGrid>
      <w:tr w:rsidR="005553F7" w:rsidRPr="00DB534E">
        <w:tc>
          <w:tcPr>
            <w:tcW w:w="1107" w:type="dxa"/>
            <w:vAlign w:val="center"/>
          </w:tcPr>
          <w:p w:rsidR="005553F7" w:rsidRPr="00DB534E" w:rsidRDefault="005553F7" w:rsidP="002F24D9">
            <w:pPr>
              <w:rPr>
                <w:rFonts w:ascii="ＭＳ 明朝" w:hAnsi="ＭＳ 明朝"/>
              </w:rPr>
            </w:pPr>
            <w:r w:rsidRPr="00DB534E">
              <w:rPr>
                <w:rFonts w:ascii="ＭＳ 明朝" w:hAnsi="ＭＳ 明朝" w:hint="eastAsia"/>
              </w:rPr>
              <w:t>役　職：</w:t>
            </w:r>
          </w:p>
        </w:tc>
        <w:tc>
          <w:tcPr>
            <w:tcW w:w="2352" w:type="dxa"/>
            <w:vAlign w:val="center"/>
          </w:tcPr>
          <w:p w:rsidR="005553F7" w:rsidRPr="00DB534E" w:rsidRDefault="005553F7" w:rsidP="002F24D9">
            <w:pPr>
              <w:rPr>
                <w:rFonts w:ascii="ＭＳ 明朝" w:hAnsi="ＭＳ 明朝"/>
                <w:u w:val="single"/>
              </w:rPr>
            </w:pPr>
            <w:r w:rsidRPr="00DB534E">
              <w:rPr>
                <w:rFonts w:ascii="ＭＳ 明朝" w:hAnsi="ＭＳ 明朝" w:hint="eastAsia"/>
                <w:u w:val="single"/>
              </w:rPr>
              <w:t xml:space="preserve">　　　　　　　　　　　　　　　</w:t>
            </w:r>
          </w:p>
        </w:tc>
        <w:tc>
          <w:tcPr>
            <w:tcW w:w="1120" w:type="dxa"/>
            <w:vAlign w:val="center"/>
          </w:tcPr>
          <w:p w:rsidR="005553F7" w:rsidRPr="00DB534E" w:rsidRDefault="005553F7" w:rsidP="002F24D9">
            <w:pPr>
              <w:rPr>
                <w:rFonts w:ascii="ＭＳ 明朝" w:hAnsi="ＭＳ 明朝"/>
              </w:rPr>
            </w:pPr>
            <w:r w:rsidRPr="00DB534E">
              <w:rPr>
                <w:rFonts w:ascii="ＭＳ 明朝" w:hAnsi="ＭＳ 明朝" w:hint="eastAsia"/>
              </w:rPr>
              <w:t>日　付：</w:t>
            </w:r>
          </w:p>
        </w:tc>
        <w:tc>
          <w:tcPr>
            <w:tcW w:w="2464" w:type="dxa"/>
            <w:vAlign w:val="center"/>
          </w:tcPr>
          <w:p w:rsidR="005553F7" w:rsidRPr="00DB534E" w:rsidRDefault="005553F7" w:rsidP="002F24D9">
            <w:pPr>
              <w:rPr>
                <w:rFonts w:ascii="ＭＳ 明朝" w:hAnsi="ＭＳ 明朝"/>
              </w:rPr>
            </w:pPr>
            <w:r w:rsidRPr="00DB534E">
              <w:rPr>
                <w:rFonts w:ascii="ＭＳ 明朝" w:hAnsi="ＭＳ 明朝" w:hint="eastAsia"/>
                <w:u w:val="single"/>
              </w:rPr>
              <w:t xml:space="preserve">　</w:t>
            </w:r>
            <w:r w:rsidR="004566FA" w:rsidRPr="00DB534E">
              <w:rPr>
                <w:rFonts w:ascii="ＭＳ 明朝" w:hAnsi="ＭＳ 明朝" w:hint="eastAsia"/>
                <w:u w:val="single"/>
              </w:rPr>
              <w:t xml:space="preserve">　　</w:t>
            </w:r>
            <w:r w:rsidRPr="00DB534E">
              <w:rPr>
                <w:rFonts w:ascii="ＭＳ 明朝" w:hAnsi="ＭＳ 明朝" w:hint="eastAsia"/>
                <w:u w:val="single"/>
              </w:rPr>
              <w:t xml:space="preserve">　年　　月　　日</w:t>
            </w:r>
          </w:p>
        </w:tc>
      </w:tr>
    </w:tbl>
    <w:p w:rsidR="002868FE" w:rsidRPr="00DB534E" w:rsidRDefault="002868FE" w:rsidP="002868FE">
      <w:pPr>
        <w:spacing w:line="240" w:lineRule="exact"/>
        <w:rPr>
          <w:rFonts w:ascii="ＭＳ 明朝" w:hAnsi="ＭＳ 明朝" w:cs="MS UI Gothic"/>
          <w:kern w:val="0"/>
          <w:szCs w:val="21"/>
        </w:rPr>
      </w:pPr>
    </w:p>
    <w:sectPr w:rsidR="002868FE" w:rsidRPr="00DB534E" w:rsidSect="00E7181D">
      <w:headerReference w:type="default" r:id="rId7"/>
      <w:footerReference w:type="default" r:id="rId8"/>
      <w:pgSz w:w="11906" w:h="16838" w:code="9"/>
      <w:pgMar w:top="1701" w:right="1134" w:bottom="1588" w:left="1701" w:header="851" w:footer="992" w:gutter="0"/>
      <w:cols w:space="425"/>
      <w:docGrid w:type="linesAndChars" w:linePitch="33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CF" w:rsidRDefault="00A551CF">
      <w:r>
        <w:separator/>
      </w:r>
    </w:p>
  </w:endnote>
  <w:endnote w:type="continuationSeparator" w:id="0">
    <w:p w:rsidR="00A551CF" w:rsidRDefault="00A5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93" w:rsidRDefault="003D4393" w:rsidP="0022090F">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3093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CF" w:rsidRDefault="00A551CF">
      <w:r>
        <w:separator/>
      </w:r>
    </w:p>
  </w:footnote>
  <w:footnote w:type="continuationSeparator" w:id="0">
    <w:p w:rsidR="00A551CF" w:rsidRDefault="00A5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93" w:rsidRDefault="003D4393" w:rsidP="0022090F">
    <w:pPr>
      <w:pStyle w:val="a3"/>
      <w:jc w:val="right"/>
      <w:rPr>
        <w:rFonts w:ascii="ＭＳ 明朝" w:hAnsi="ＭＳ 明朝"/>
        <w:sz w:val="22"/>
      </w:rPr>
    </w:pPr>
    <w:r>
      <w:rPr>
        <w:rFonts w:hint="eastAsia"/>
      </w:rPr>
      <w:t>（調査・規程</w:t>
    </w:r>
    <w:r w:rsidRPr="00E12974">
      <w:rPr>
        <w:rFonts w:hint="eastAsia"/>
      </w:rPr>
      <w:t>7</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E4B6D"/>
    <w:multiLevelType w:val="singleLevel"/>
    <w:tmpl w:val="AB64A6B8"/>
    <w:lvl w:ilvl="0">
      <w:start w:val="1"/>
      <w:numFmt w:val="decimal"/>
      <w:lvlText w:val="(%1)"/>
      <w:lvlJc w:val="left"/>
      <w:pPr>
        <w:tabs>
          <w:tab w:val="num" w:pos="480"/>
        </w:tabs>
        <w:ind w:left="480" w:hanging="345"/>
      </w:pPr>
      <w:rPr>
        <w:rFonts w:hint="default"/>
      </w:rPr>
    </w:lvl>
  </w:abstractNum>
  <w:abstractNum w:abstractNumId="1" w15:restartNumberingAfterBreak="0">
    <w:nsid w:val="6DFB793A"/>
    <w:multiLevelType w:val="hybridMultilevel"/>
    <w:tmpl w:val="17961F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F"/>
    <w:rsid w:val="0003093A"/>
    <w:rsid w:val="00055262"/>
    <w:rsid w:val="00060239"/>
    <w:rsid w:val="000B7DAF"/>
    <w:rsid w:val="000C3334"/>
    <w:rsid w:val="000F6AFD"/>
    <w:rsid w:val="000F7DC4"/>
    <w:rsid w:val="00145043"/>
    <w:rsid w:val="00163F80"/>
    <w:rsid w:val="00177C23"/>
    <w:rsid w:val="001B4AF3"/>
    <w:rsid w:val="001D1193"/>
    <w:rsid w:val="0022090F"/>
    <w:rsid w:val="00246F82"/>
    <w:rsid w:val="002543C9"/>
    <w:rsid w:val="00270F79"/>
    <w:rsid w:val="00272C0D"/>
    <w:rsid w:val="002868FE"/>
    <w:rsid w:val="002A0640"/>
    <w:rsid w:val="002A14E1"/>
    <w:rsid w:val="002A65FB"/>
    <w:rsid w:val="002B5D27"/>
    <w:rsid w:val="002C14FD"/>
    <w:rsid w:val="002D40B3"/>
    <w:rsid w:val="002F24D9"/>
    <w:rsid w:val="00301841"/>
    <w:rsid w:val="003038B6"/>
    <w:rsid w:val="00310FAA"/>
    <w:rsid w:val="00311F55"/>
    <w:rsid w:val="00331138"/>
    <w:rsid w:val="00332C58"/>
    <w:rsid w:val="003337F9"/>
    <w:rsid w:val="0033735C"/>
    <w:rsid w:val="0039255C"/>
    <w:rsid w:val="003A76E8"/>
    <w:rsid w:val="003D4393"/>
    <w:rsid w:val="003D5CCB"/>
    <w:rsid w:val="00400781"/>
    <w:rsid w:val="00401BA8"/>
    <w:rsid w:val="00404D4E"/>
    <w:rsid w:val="00411338"/>
    <w:rsid w:val="00413789"/>
    <w:rsid w:val="00431DE2"/>
    <w:rsid w:val="0043714C"/>
    <w:rsid w:val="00440D91"/>
    <w:rsid w:val="00451DA9"/>
    <w:rsid w:val="004527CD"/>
    <w:rsid w:val="004546FB"/>
    <w:rsid w:val="004566FA"/>
    <w:rsid w:val="0046744A"/>
    <w:rsid w:val="004675BA"/>
    <w:rsid w:val="0047276C"/>
    <w:rsid w:val="004A6C01"/>
    <w:rsid w:val="004B61FE"/>
    <w:rsid w:val="004D6FED"/>
    <w:rsid w:val="004E157A"/>
    <w:rsid w:val="004E3CD8"/>
    <w:rsid w:val="004F6578"/>
    <w:rsid w:val="00507AF0"/>
    <w:rsid w:val="005128B8"/>
    <w:rsid w:val="00517014"/>
    <w:rsid w:val="00530BBE"/>
    <w:rsid w:val="005314CB"/>
    <w:rsid w:val="005553F7"/>
    <w:rsid w:val="0056278F"/>
    <w:rsid w:val="00564D56"/>
    <w:rsid w:val="0057203A"/>
    <w:rsid w:val="005A324A"/>
    <w:rsid w:val="005F0201"/>
    <w:rsid w:val="006010F7"/>
    <w:rsid w:val="00606B9E"/>
    <w:rsid w:val="006737D1"/>
    <w:rsid w:val="006C06EF"/>
    <w:rsid w:val="006C081D"/>
    <w:rsid w:val="006E2BAA"/>
    <w:rsid w:val="006F1E09"/>
    <w:rsid w:val="006F327A"/>
    <w:rsid w:val="00702D30"/>
    <w:rsid w:val="00715479"/>
    <w:rsid w:val="00721855"/>
    <w:rsid w:val="0072440B"/>
    <w:rsid w:val="007264F8"/>
    <w:rsid w:val="007378D1"/>
    <w:rsid w:val="00745F44"/>
    <w:rsid w:val="00787208"/>
    <w:rsid w:val="007A3EB3"/>
    <w:rsid w:val="007A40D4"/>
    <w:rsid w:val="007B3A5E"/>
    <w:rsid w:val="007C1A2B"/>
    <w:rsid w:val="007C2E5E"/>
    <w:rsid w:val="007D4918"/>
    <w:rsid w:val="007E2CAD"/>
    <w:rsid w:val="007F6177"/>
    <w:rsid w:val="00800636"/>
    <w:rsid w:val="00812B90"/>
    <w:rsid w:val="008262DE"/>
    <w:rsid w:val="00832446"/>
    <w:rsid w:val="00840E9F"/>
    <w:rsid w:val="00857615"/>
    <w:rsid w:val="0086289C"/>
    <w:rsid w:val="00895A29"/>
    <w:rsid w:val="008A5B2C"/>
    <w:rsid w:val="008B76F6"/>
    <w:rsid w:val="008D792D"/>
    <w:rsid w:val="008F5D94"/>
    <w:rsid w:val="0090779E"/>
    <w:rsid w:val="00937A56"/>
    <w:rsid w:val="00944C0B"/>
    <w:rsid w:val="00964FAF"/>
    <w:rsid w:val="009835F7"/>
    <w:rsid w:val="009A17C7"/>
    <w:rsid w:val="009D6C1E"/>
    <w:rsid w:val="00A1308E"/>
    <w:rsid w:val="00A469AB"/>
    <w:rsid w:val="00A551CF"/>
    <w:rsid w:val="00A623E7"/>
    <w:rsid w:val="00A62D86"/>
    <w:rsid w:val="00A74F1F"/>
    <w:rsid w:val="00A74F97"/>
    <w:rsid w:val="00AA1D37"/>
    <w:rsid w:val="00AA6BEC"/>
    <w:rsid w:val="00AC7285"/>
    <w:rsid w:val="00AE51E5"/>
    <w:rsid w:val="00AE7950"/>
    <w:rsid w:val="00B11ED8"/>
    <w:rsid w:val="00B167EC"/>
    <w:rsid w:val="00B22A30"/>
    <w:rsid w:val="00B62029"/>
    <w:rsid w:val="00B64166"/>
    <w:rsid w:val="00B67D84"/>
    <w:rsid w:val="00B7092A"/>
    <w:rsid w:val="00B86E9E"/>
    <w:rsid w:val="00BB4B4C"/>
    <w:rsid w:val="00BD2EA3"/>
    <w:rsid w:val="00BF5029"/>
    <w:rsid w:val="00C1044F"/>
    <w:rsid w:val="00C31984"/>
    <w:rsid w:val="00C33A6E"/>
    <w:rsid w:val="00C33AD7"/>
    <w:rsid w:val="00C51FED"/>
    <w:rsid w:val="00C6679C"/>
    <w:rsid w:val="00C87636"/>
    <w:rsid w:val="00CA7E30"/>
    <w:rsid w:val="00CC18F5"/>
    <w:rsid w:val="00CE3AEF"/>
    <w:rsid w:val="00CF1AA7"/>
    <w:rsid w:val="00CF312F"/>
    <w:rsid w:val="00D03D2E"/>
    <w:rsid w:val="00D10101"/>
    <w:rsid w:val="00D35016"/>
    <w:rsid w:val="00D46BB2"/>
    <w:rsid w:val="00D471D8"/>
    <w:rsid w:val="00D47E8C"/>
    <w:rsid w:val="00D6784D"/>
    <w:rsid w:val="00D90C7A"/>
    <w:rsid w:val="00DB534E"/>
    <w:rsid w:val="00DE1BBE"/>
    <w:rsid w:val="00DF237A"/>
    <w:rsid w:val="00E00086"/>
    <w:rsid w:val="00E0303B"/>
    <w:rsid w:val="00E03DA9"/>
    <w:rsid w:val="00E116F5"/>
    <w:rsid w:val="00E12974"/>
    <w:rsid w:val="00E30A79"/>
    <w:rsid w:val="00E34129"/>
    <w:rsid w:val="00E7181D"/>
    <w:rsid w:val="00E7632F"/>
    <w:rsid w:val="00E836E9"/>
    <w:rsid w:val="00E859BA"/>
    <w:rsid w:val="00E9236C"/>
    <w:rsid w:val="00E976B4"/>
    <w:rsid w:val="00EB0BDB"/>
    <w:rsid w:val="00EB267F"/>
    <w:rsid w:val="00ED5F06"/>
    <w:rsid w:val="00ED7ED6"/>
    <w:rsid w:val="00EE5632"/>
    <w:rsid w:val="00EF0692"/>
    <w:rsid w:val="00EF6709"/>
    <w:rsid w:val="00F06BDC"/>
    <w:rsid w:val="00F10E6B"/>
    <w:rsid w:val="00F402FA"/>
    <w:rsid w:val="00F61243"/>
    <w:rsid w:val="00FB7925"/>
    <w:rsid w:val="00FC0B28"/>
    <w:rsid w:val="00FC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DB4EE5-C523-4AB5-80B0-BBB0E3B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090F"/>
    <w:pPr>
      <w:tabs>
        <w:tab w:val="center" w:pos="4252"/>
        <w:tab w:val="right" w:pos="8504"/>
      </w:tabs>
      <w:snapToGrid w:val="0"/>
    </w:pPr>
  </w:style>
  <w:style w:type="paragraph" w:styleId="a4">
    <w:name w:val="footer"/>
    <w:basedOn w:val="a"/>
    <w:rsid w:val="0022090F"/>
    <w:pPr>
      <w:tabs>
        <w:tab w:val="center" w:pos="4252"/>
        <w:tab w:val="right" w:pos="8504"/>
      </w:tabs>
      <w:snapToGrid w:val="0"/>
    </w:pPr>
  </w:style>
  <w:style w:type="paragraph" w:styleId="a5">
    <w:name w:val="Balloon Text"/>
    <w:basedOn w:val="a"/>
    <w:semiHidden/>
    <w:rsid w:val="00413789"/>
    <w:rPr>
      <w:rFonts w:ascii="Arial" w:eastAsia="ＭＳ ゴシック" w:hAnsi="Arial"/>
      <w:sz w:val="18"/>
      <w:szCs w:val="18"/>
    </w:rPr>
  </w:style>
  <w:style w:type="paragraph" w:styleId="a6">
    <w:name w:val="Plain Text"/>
    <w:basedOn w:val="a"/>
    <w:rsid w:val="00CC18F5"/>
    <w:rPr>
      <w:rFonts w:ascii="ＭＳ 明朝" w:hAnsi="Courier New"/>
      <w:szCs w:val="20"/>
    </w:rPr>
  </w:style>
  <w:style w:type="paragraph" w:styleId="a7">
    <w:name w:val="Closing"/>
    <w:basedOn w:val="a"/>
    <w:rsid w:val="006C081D"/>
    <w:pPr>
      <w:jc w:val="right"/>
    </w:pPr>
    <w:rPr>
      <w:szCs w:val="21"/>
    </w:rPr>
  </w:style>
  <w:style w:type="paragraph" w:styleId="a8">
    <w:name w:val="Date"/>
    <w:basedOn w:val="a"/>
    <w:next w:val="a"/>
    <w:rsid w:val="0046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35215;&#31243;&#12501;&#12457;&#12540;&#12510;&#12483;&#12488;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規程フォーマット1.dot</Template>
  <TotalTime>2</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公開技術会合の開催規程細目</vt:lpstr>
      <vt:lpstr>公開技術会合の開催規程細目</vt:lpstr>
    </vt:vector>
  </TitlesOfParts>
  <Company>IEEJ</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公開技術会合の開催規程細目</dc:title>
  <dc:subject/>
  <dc:creator>sasaki</dc:creator>
  <cp:keywords/>
  <cp:lastModifiedBy>Kazunobu Oi(大井 一伸)</cp:lastModifiedBy>
  <cp:revision>4</cp:revision>
  <cp:lastPrinted>2008-05-22T07:34:00Z</cp:lastPrinted>
  <dcterms:created xsi:type="dcterms:W3CDTF">2018-10-24T00:03:00Z</dcterms:created>
  <dcterms:modified xsi:type="dcterms:W3CDTF">2018-10-24T01:01:00Z</dcterms:modified>
</cp:coreProperties>
</file>