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7ABE1" w14:textId="57C582FA" w:rsidR="000B7EF7" w:rsidRDefault="0096248C">
      <w:pPr>
        <w:pStyle w:val="000"/>
      </w:pPr>
      <w:r>
        <w:rPr>
          <w:sz w:val="20"/>
        </w:rPr>
        <mc:AlternateContent>
          <mc:Choice Requires="wps">
            <w:drawing>
              <wp:anchor distT="0" distB="0" distL="0" distR="0" simplePos="0" relativeHeight="251661824" behindDoc="0" locked="0" layoutInCell="1" allowOverlap="0" wp14:anchorId="29251EA1" wp14:editId="1EB0D2D1">
                <wp:simplePos x="0" y="0"/>
                <wp:positionH relativeFrom="page">
                  <wp:posOffset>5074412</wp:posOffset>
                </wp:positionH>
                <wp:positionV relativeFrom="page">
                  <wp:posOffset>868426</wp:posOffset>
                </wp:positionV>
                <wp:extent cx="1801368" cy="749808"/>
                <wp:effectExtent l="0" t="0" r="8890" b="0"/>
                <wp:wrapNone/>
                <wp:docPr id="86572540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368" cy="749808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931276" w14:textId="2E896C67" w:rsidR="0094738E" w:rsidRDefault="0094738E">
                            <w:pPr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ページ数は，</w:t>
                            </w:r>
                          </w:p>
                          <w:p w14:paraId="7886E28F" w14:textId="1281D211" w:rsidR="00AC61FB" w:rsidRDefault="0094738E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</w:t>
                            </w:r>
                            <w:r w:rsidR="00AC61FB">
                              <w:rPr>
                                <w:rFonts w:hint="eastAsia"/>
                                <w:color w:val="0000FF"/>
                              </w:rPr>
                              <w:t>一般</w:t>
                            </w:r>
                            <w:r w:rsidR="000B7EF7">
                              <w:rPr>
                                <w:rFonts w:hint="eastAsia"/>
                                <w:color w:val="0000FF"/>
                              </w:rPr>
                              <w:t>口頭発表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：</w:t>
                            </w:r>
                            <w:r w:rsidR="000B7EF7">
                              <w:rPr>
                                <w:rFonts w:hint="eastAsia"/>
                                <w:color w:val="0000FF"/>
                              </w:rPr>
                              <w:t>4</w:t>
                            </w:r>
                            <w:r w:rsidR="000B7EF7">
                              <w:rPr>
                                <w:rFonts w:hint="eastAsia"/>
                                <w:color w:val="0000FF"/>
                              </w:rPr>
                              <w:t>～</w:t>
                            </w:r>
                            <w:r w:rsidR="000B7EF7">
                              <w:rPr>
                                <w:rFonts w:hint="eastAsia"/>
                                <w:color w:val="0000FF"/>
                              </w:rPr>
                              <w:t>6</w:t>
                            </w:r>
                            <w:r w:rsidR="000B7EF7">
                              <w:rPr>
                                <w:rFonts w:hint="eastAsia"/>
                                <w:color w:val="0000FF"/>
                              </w:rPr>
                              <w:t>ページ</w:t>
                            </w:r>
                          </w:p>
                          <w:p w14:paraId="5E551B47" w14:textId="7B686807" w:rsidR="0094738E" w:rsidRDefault="0094738E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・ポスター発表：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ページ</w:t>
                            </w:r>
                          </w:p>
                          <w:p w14:paraId="14C24CAC" w14:textId="07A99DBA" w:rsidR="0094738E" w:rsidRPr="0094738E" w:rsidRDefault="0094738E">
                            <w:pPr>
                              <w:rPr>
                                <w:rFonts w:hint="eastAsia"/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SS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セッション：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0000FF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51EA1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99.55pt;margin-top:68.4pt;width:141.85pt;height:59.0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" o:allowoverlap="f" fillcolor="#fc0" stroked="f">
                <v:fill opacity="52428f"/>
                <v:textbox inset="0,0,0,0">
                  <w:txbxContent>
                    <w:p w14:paraId="5A931276" w14:textId="2E896C67" w:rsidR="0094738E" w:rsidRDefault="0094738E">
                      <w:pPr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ページ数は，</w:t>
                      </w:r>
                    </w:p>
                    <w:p w14:paraId="7886E28F" w14:textId="1281D211" w:rsidR="00AC61FB" w:rsidRDefault="0094738E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</w:t>
                      </w:r>
                      <w:r w:rsidR="00AC61FB">
                        <w:rPr>
                          <w:rFonts w:hint="eastAsia"/>
                          <w:color w:val="0000FF"/>
                        </w:rPr>
                        <w:t>一般</w:t>
                      </w:r>
                      <w:r w:rsidR="000B7EF7">
                        <w:rPr>
                          <w:rFonts w:hint="eastAsia"/>
                          <w:color w:val="0000FF"/>
                        </w:rPr>
                        <w:t>口頭発表</w:t>
                      </w:r>
                      <w:r>
                        <w:rPr>
                          <w:rFonts w:hint="eastAsia"/>
                          <w:color w:val="0000FF"/>
                        </w:rPr>
                        <w:t>：</w:t>
                      </w:r>
                      <w:r w:rsidR="000B7EF7">
                        <w:rPr>
                          <w:rFonts w:hint="eastAsia"/>
                          <w:color w:val="0000FF"/>
                        </w:rPr>
                        <w:t>4</w:t>
                      </w:r>
                      <w:r w:rsidR="000B7EF7">
                        <w:rPr>
                          <w:rFonts w:hint="eastAsia"/>
                          <w:color w:val="0000FF"/>
                        </w:rPr>
                        <w:t>～</w:t>
                      </w:r>
                      <w:r w:rsidR="000B7EF7">
                        <w:rPr>
                          <w:rFonts w:hint="eastAsia"/>
                          <w:color w:val="0000FF"/>
                        </w:rPr>
                        <w:t>6</w:t>
                      </w:r>
                      <w:r w:rsidR="000B7EF7">
                        <w:rPr>
                          <w:rFonts w:hint="eastAsia"/>
                          <w:color w:val="0000FF"/>
                        </w:rPr>
                        <w:t>ページ</w:t>
                      </w:r>
                    </w:p>
                    <w:p w14:paraId="5E551B47" w14:textId="7B686807" w:rsidR="0094738E" w:rsidRDefault="0094738E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・ポスター発表：</w:t>
                      </w:r>
                      <w:r>
                        <w:rPr>
                          <w:rFonts w:hint="eastAsia"/>
                          <w:color w:val="0000FF"/>
                        </w:rPr>
                        <w:t>2</w:t>
                      </w:r>
                      <w:r>
                        <w:rPr>
                          <w:rFonts w:hint="eastAsia"/>
                          <w:color w:val="0000FF"/>
                        </w:rPr>
                        <w:t>～</w:t>
                      </w:r>
                      <w:r>
                        <w:rPr>
                          <w:rFonts w:hint="eastAsia"/>
                          <w:color w:val="0000FF"/>
                        </w:rPr>
                        <w:t>6</w:t>
                      </w:r>
                      <w:r>
                        <w:rPr>
                          <w:rFonts w:hint="eastAsia"/>
                          <w:color w:val="0000FF"/>
                        </w:rPr>
                        <w:t>ページ</w:t>
                      </w:r>
                    </w:p>
                    <w:p w14:paraId="14C24CAC" w14:textId="07A99DBA" w:rsidR="0094738E" w:rsidRPr="0094738E" w:rsidRDefault="0094738E">
                      <w:pPr>
                        <w:rPr>
                          <w:rFonts w:hint="eastAsia"/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・</w:t>
                      </w:r>
                      <w:r>
                        <w:rPr>
                          <w:rFonts w:hint="eastAsia"/>
                          <w:color w:val="0000FF"/>
                        </w:rPr>
                        <w:t>SS</w:t>
                      </w:r>
                      <w:r>
                        <w:rPr>
                          <w:rFonts w:hint="eastAsia"/>
                          <w:color w:val="0000FF"/>
                        </w:rPr>
                        <w:t>セッション：</w:t>
                      </w:r>
                      <w:r>
                        <w:rPr>
                          <w:rFonts w:hint="eastAsia"/>
                          <w:color w:val="0000FF"/>
                        </w:rPr>
                        <w:t>1</w:t>
                      </w:r>
                      <w:r>
                        <w:rPr>
                          <w:rFonts w:hint="eastAsia"/>
                          <w:color w:val="0000FF"/>
                        </w:rPr>
                        <w:t>～</w:t>
                      </w:r>
                      <w:r>
                        <w:rPr>
                          <w:rFonts w:hint="eastAsia"/>
                          <w:color w:val="0000FF"/>
                        </w:rPr>
                        <w:t>2</w:t>
                      </w:r>
                      <w:r>
                        <w:rPr>
                          <w:rFonts w:hint="eastAsia"/>
                          <w:color w:val="0000FF"/>
                        </w:rPr>
                        <w:t>ページ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D9900F" w14:textId="77777777" w:rsidR="000B7EF7" w:rsidRDefault="000B7EF7">
      <w:pPr>
        <w:pStyle w:val="000"/>
      </w:pPr>
    </w:p>
    <w:p w14:paraId="74786790" w14:textId="77777777" w:rsidR="000B7EF7" w:rsidRDefault="000B7EF7">
      <w:pPr>
        <w:pStyle w:val="000"/>
      </w:pPr>
    </w:p>
    <w:p w14:paraId="4A29F087" w14:textId="77777777" w:rsidR="000B7EF7" w:rsidRDefault="000B7EF7">
      <w:pPr>
        <w:pStyle w:val="011"/>
      </w:pPr>
      <w:r>
        <w:rPr>
          <w:rFonts w:hint="eastAsia"/>
        </w:rPr>
        <w:t>投稿原稿の表題</w:t>
      </w:r>
    </w:p>
    <w:p w14:paraId="45FD5691" w14:textId="77777777" w:rsidR="000B7EF7" w:rsidRDefault="000B7EF7">
      <w:pPr>
        <w:pStyle w:val="000"/>
      </w:pPr>
    </w:p>
    <w:p w14:paraId="22EEC541" w14:textId="77777777" w:rsidR="000B7EF7" w:rsidRDefault="000B7EF7">
      <w:pPr>
        <w:pStyle w:val="0121"/>
        <w:rPr>
          <w:vertAlign w:val="superscript"/>
        </w:rPr>
      </w:pPr>
      <w:r>
        <w:rPr>
          <w:rStyle w:val="0122"/>
          <w:rFonts w:hint="eastAsia"/>
        </w:rPr>
        <w:t xml:space="preserve">正　員　</w:t>
      </w:r>
      <w:r>
        <w:rPr>
          <w:rFonts w:hint="eastAsia"/>
        </w:rPr>
        <w:t>電子　太郎</w:t>
      </w:r>
      <w:r>
        <w:rPr>
          <w:rFonts w:hint="eastAsia"/>
          <w:vertAlign w:val="superscript"/>
        </w:rPr>
        <w:t>＊†</w:t>
      </w:r>
      <w:r>
        <w:rPr>
          <w:rFonts w:hint="eastAsia"/>
        </w:rPr>
        <w:t xml:space="preserve">　　</w:t>
      </w:r>
      <w:r>
        <w:rPr>
          <w:rStyle w:val="0122"/>
          <w:rFonts w:hint="eastAsia"/>
        </w:rPr>
        <w:t xml:space="preserve">正　員　</w:t>
      </w:r>
      <w:r>
        <w:rPr>
          <w:rFonts w:hint="eastAsia"/>
        </w:rPr>
        <w:t>電子　二郎</w:t>
      </w:r>
      <w:r>
        <w:rPr>
          <w:rFonts w:hint="eastAsia"/>
          <w:vertAlign w:val="superscript"/>
        </w:rPr>
        <w:t>＊＊</w:t>
      </w:r>
      <w:r>
        <w:rPr>
          <w:vertAlign w:val="superscript"/>
        </w:rPr>
        <w:br/>
      </w:r>
      <w:r>
        <w:rPr>
          <w:rStyle w:val="0122"/>
          <w:rFonts w:hint="eastAsia"/>
          <w:kern w:val="2"/>
        </w:rPr>
        <w:t xml:space="preserve">非会員　</w:t>
      </w:r>
      <w:r>
        <w:rPr>
          <w:rFonts w:hint="eastAsia"/>
          <w:kern w:val="2"/>
        </w:rPr>
        <w:t>電子</w:t>
      </w:r>
      <w:r>
        <w:rPr>
          <w:rFonts w:hint="eastAsia"/>
        </w:rPr>
        <w:t xml:space="preserve">　三郎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　　</w:t>
      </w:r>
      <w:r>
        <w:rPr>
          <w:rStyle w:val="0122"/>
          <w:rFonts w:hint="eastAsia"/>
        </w:rPr>
        <w:t xml:space="preserve">非会員　</w:t>
      </w:r>
      <w:r>
        <w:rPr>
          <w:rFonts w:hint="eastAsia"/>
        </w:rPr>
        <w:t>電子　四郎</w:t>
      </w:r>
      <w:r>
        <w:rPr>
          <w:rFonts w:hint="eastAsia"/>
          <w:vertAlign w:val="superscript"/>
        </w:rPr>
        <w:t>＊＊</w:t>
      </w:r>
    </w:p>
    <w:p w14:paraId="3D121A84" w14:textId="77777777" w:rsidR="000B7EF7" w:rsidRDefault="000B7EF7">
      <w:pPr>
        <w:pStyle w:val="000"/>
      </w:pPr>
    </w:p>
    <w:p w14:paraId="7A9013DD" w14:textId="77777777" w:rsidR="000B7EF7" w:rsidRDefault="000B7EF7">
      <w:pPr>
        <w:pStyle w:val="0131"/>
        <w:rPr>
          <w:sz w:val="18"/>
        </w:rPr>
      </w:pPr>
      <w:r>
        <w:rPr>
          <w:rFonts w:hint="eastAsia"/>
        </w:rPr>
        <w:t>English</w:t>
      </w:r>
      <w:r w:rsidR="005E4EE5">
        <w:rPr>
          <w:rFonts w:hint="eastAsia"/>
        </w:rPr>
        <w:t xml:space="preserve"> Title</w:t>
      </w:r>
    </w:p>
    <w:p w14:paraId="0457044B" w14:textId="343347E5" w:rsidR="000B7EF7" w:rsidRDefault="000B7EF7">
      <w:pPr>
        <w:pStyle w:val="0141"/>
      </w:pPr>
      <w:r>
        <w:rPr>
          <w:rFonts w:hint="eastAsia"/>
        </w:rPr>
        <w:t>Taro Denshi</w:t>
      </w:r>
      <w:r>
        <w:rPr>
          <w:rFonts w:hint="eastAsia"/>
          <w:vertAlign w:val="superscript"/>
        </w:rPr>
        <w:t>＊†</w:t>
      </w:r>
      <w:r>
        <w:t xml:space="preserve">, </w:t>
      </w:r>
      <w:r>
        <w:rPr>
          <w:rStyle w:val="0142"/>
          <w:rFonts w:hint="eastAsia"/>
        </w:rPr>
        <w:t>M</w:t>
      </w:r>
      <w:r>
        <w:rPr>
          <w:rStyle w:val="0142"/>
        </w:rPr>
        <w:t>ember</w:t>
      </w:r>
      <w:r>
        <w:rPr>
          <w:rFonts w:hint="eastAsia"/>
        </w:rPr>
        <w:t>, Jiro Denshi</w:t>
      </w:r>
      <w:r>
        <w:rPr>
          <w:rFonts w:hint="eastAsia"/>
          <w:vertAlign w:val="superscript"/>
        </w:rPr>
        <w:t>＊＊</w:t>
      </w:r>
      <w:r>
        <w:rPr>
          <w:rFonts w:hint="eastAsia"/>
        </w:rPr>
        <w:t xml:space="preserve">, </w:t>
      </w:r>
      <w:r>
        <w:rPr>
          <w:rStyle w:val="0142"/>
          <w:rFonts w:hint="eastAsia"/>
        </w:rPr>
        <w:t>Member</w:t>
      </w:r>
      <w:r>
        <w:rPr>
          <w:rFonts w:hint="eastAsia"/>
        </w:rPr>
        <w:t>, Saburo Denshi</w:t>
      </w:r>
      <w:r>
        <w:rPr>
          <w:rFonts w:hint="eastAsia"/>
          <w:vertAlign w:val="superscript"/>
        </w:rPr>
        <w:t>＊</w:t>
      </w:r>
      <w:r>
        <w:rPr>
          <w:rFonts w:hint="eastAsia"/>
        </w:rPr>
        <w:t xml:space="preserve">, </w:t>
      </w:r>
      <w:r>
        <w:rPr>
          <w:rStyle w:val="0142"/>
          <w:rFonts w:hint="eastAsia"/>
        </w:rPr>
        <w:t>Non-</w:t>
      </w:r>
      <w:r>
        <w:rPr>
          <w:rStyle w:val="0142"/>
        </w:rPr>
        <w:t>member</w:t>
      </w:r>
      <w:r>
        <w:rPr>
          <w:rFonts w:hint="eastAsia"/>
        </w:rPr>
        <w:t>, Shiro Denshi</w:t>
      </w:r>
      <w:r>
        <w:rPr>
          <w:rFonts w:hint="eastAsia"/>
          <w:vertAlign w:val="superscript"/>
        </w:rPr>
        <w:t>＊＊</w:t>
      </w:r>
      <w:r>
        <w:rPr>
          <w:rFonts w:hint="eastAsia"/>
        </w:rPr>
        <w:t xml:space="preserve">, </w:t>
      </w:r>
      <w:r>
        <w:rPr>
          <w:rStyle w:val="0142"/>
        </w:rPr>
        <w:t>Student</w:t>
      </w:r>
      <w:r>
        <w:rPr>
          <w:rStyle w:val="0142"/>
          <w:rFonts w:hint="eastAsia"/>
        </w:rPr>
        <w:t xml:space="preserve"> M</w:t>
      </w:r>
      <w:r>
        <w:rPr>
          <w:rStyle w:val="0142"/>
        </w:rPr>
        <w:t>ember</w:t>
      </w:r>
    </w:p>
    <w:p w14:paraId="194C603B" w14:textId="77777777" w:rsidR="000B7EF7" w:rsidRDefault="000B7EF7">
      <w:pPr>
        <w:pStyle w:val="000"/>
      </w:pPr>
    </w:p>
    <w:p w14:paraId="221466A4" w14:textId="77777777" w:rsidR="000B7EF7" w:rsidRDefault="000B7EF7">
      <w:pPr>
        <w:pStyle w:val="0151"/>
      </w:pPr>
      <w:r>
        <w:t xml:space="preserve">The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14:paraId="03B265B1" w14:textId="77777777" w:rsidR="000B7EF7" w:rsidRDefault="000B7EF7">
      <w:pPr>
        <w:pStyle w:val="000"/>
      </w:pPr>
    </w:p>
    <w:p w14:paraId="6DF3EF0C" w14:textId="0C51FC44" w:rsidR="000B7EF7" w:rsidRDefault="000B7EF7">
      <w:pPr>
        <w:pStyle w:val="0161"/>
        <w:rPr>
          <w:rFonts w:eastAsia="ＭＳ Ｐ明朝"/>
        </w:rPr>
      </w:pPr>
      <w:r>
        <w:rPr>
          <w:rStyle w:val="0162"/>
          <w:rFonts w:hint="eastAsia"/>
        </w:rPr>
        <w:t>キーワード</w:t>
      </w:r>
      <w:r>
        <w:rPr>
          <w:rFonts w:hint="eastAsia"/>
        </w:rPr>
        <w:t>：和文キーワード</w:t>
      </w:r>
      <w:r w:rsidR="002E195B">
        <w:rPr>
          <w:rFonts w:hint="eastAsia"/>
        </w:rPr>
        <w:t>1</w:t>
      </w:r>
      <w:r>
        <w:rPr>
          <w:rFonts w:hint="eastAsia"/>
        </w:rPr>
        <w:t>，キーワード</w:t>
      </w:r>
      <w:r>
        <w:rPr>
          <w:rFonts w:hint="eastAsia"/>
        </w:rPr>
        <w:t>2</w:t>
      </w:r>
      <w:r w:rsidR="002E195B">
        <w:rPr>
          <w:rFonts w:hint="eastAsia"/>
        </w:rPr>
        <w:t>，キーワード</w:t>
      </w:r>
      <w:r w:rsidR="002E195B">
        <w:rPr>
          <w:rFonts w:hint="eastAsia"/>
        </w:rPr>
        <w:t>3</w:t>
      </w:r>
    </w:p>
    <w:p w14:paraId="42267E98" w14:textId="6935BFA7" w:rsidR="000B7EF7" w:rsidRDefault="000B7EF7">
      <w:pPr>
        <w:pStyle w:val="0171"/>
      </w:pPr>
      <w:r>
        <w:rPr>
          <w:rStyle w:val="0172"/>
        </w:rPr>
        <w:t>Keywords</w:t>
      </w:r>
      <w:r>
        <w:rPr>
          <w:rStyle w:val="0172"/>
          <w:rFonts w:hint="eastAsia"/>
          <w:b w:val="0"/>
        </w:rPr>
        <w:t>：</w:t>
      </w:r>
      <w:r>
        <w:rPr>
          <w:rFonts w:hint="eastAsia"/>
        </w:rPr>
        <w:t>Keyword</w:t>
      </w:r>
      <w:r w:rsidR="002E195B">
        <w:rPr>
          <w:rFonts w:hint="eastAsia"/>
        </w:rPr>
        <w:t>1</w:t>
      </w:r>
      <w:r>
        <w:rPr>
          <w:rFonts w:hint="eastAsia"/>
        </w:rPr>
        <w:t>, keyword2</w:t>
      </w:r>
      <w:r w:rsidR="002E195B">
        <w:rPr>
          <w:rFonts w:hint="eastAsia"/>
        </w:rPr>
        <w:t>, keyword</w:t>
      </w:r>
      <w:r w:rsidR="002E195B">
        <w:rPr>
          <w:rFonts w:hint="eastAsia"/>
        </w:rPr>
        <w:t>3</w:t>
      </w:r>
    </w:p>
    <w:p w14:paraId="59D361F6" w14:textId="77777777" w:rsidR="000B7EF7" w:rsidRDefault="000B7EF7">
      <w:pPr>
        <w:pStyle w:val="000"/>
      </w:pPr>
    </w:p>
    <w:p w14:paraId="1D6204EB" w14:textId="77777777" w:rsidR="000B7EF7" w:rsidRDefault="000B7EF7">
      <w:pPr>
        <w:pStyle w:val="000"/>
        <w:rPr>
          <w:rFonts w:eastAsia="ＭＳ Ｐ明朝"/>
        </w:rPr>
        <w:sectPr w:rsidR="000B7EF7" w:rsidSect="005114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74" w:right="907" w:bottom="1361" w:left="907" w:header="907" w:footer="907" w:gutter="0"/>
          <w:cols w:space="420"/>
          <w:titlePg/>
          <w:docGrid w:type="lines" w:linePitch="280" w:charSpace="86169"/>
        </w:sectPr>
      </w:pPr>
    </w:p>
    <w:p w14:paraId="130945DB" w14:textId="77777777" w:rsidR="000B7EF7" w:rsidRDefault="000B7EF7">
      <w:pPr>
        <w:pStyle w:val="0210"/>
        <w:rPr>
          <w:rFonts w:ascii="Times New Roman" w:hAnsi="Times New Roman"/>
        </w:rPr>
      </w:pPr>
      <w:r>
        <w:rPr>
          <w:rFonts w:hint="eastAsia"/>
        </w:rPr>
        <w:t>1.</w:t>
      </w:r>
      <w:r>
        <w:rPr>
          <w:rFonts w:hint="eastAsia"/>
        </w:rPr>
        <w:t xml:space="preserve">　大見出</w:t>
      </w:r>
    </w:p>
    <w:p w14:paraId="65C99C40" w14:textId="77777777" w:rsidR="000B7EF7" w:rsidRDefault="000B7EF7">
      <w:pPr>
        <w:pStyle w:val="0230"/>
      </w:pPr>
      <w:r>
        <w:rPr>
          <w:rFonts w:hint="eastAsia"/>
        </w:rPr>
        <w:t>本文□（</w:t>
      </w:r>
      <w:r>
        <w:rPr>
          <w:rFonts w:hint="eastAsia"/>
        </w:rPr>
        <w:t>MS</w:t>
      </w:r>
      <w:r>
        <w:rPr>
          <w:rFonts w:hint="eastAsia"/>
        </w:rPr>
        <w:t>明朝＋</w:t>
      </w:r>
      <w:r>
        <w:t>Times New Roman</w:t>
      </w:r>
      <w:r>
        <w:rPr>
          <w:rFonts w:hint="eastAsia"/>
        </w:rPr>
        <w:t>）□□□□□□□□□□□□５□□□□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。□□□□□□□□□□□□□□□□□□□□□□□□□□□□□□□□，□□□□□□□□□□□□□□□□□□□□□□□□□□□□□□□□□□□□□□□□□□□□□。□□□□□□□□□□□，□□□□□□□□□□□□□□□□□□□□□。</w:t>
      </w:r>
    </w:p>
    <w:p w14:paraId="027C3E36" w14:textId="77777777" w:rsidR="000B7EF7" w:rsidRDefault="000B7EF7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>
        <w:rPr>
          <w:rFonts w:hint="eastAsia"/>
        </w:rPr>
        <w:t xml:space="preserve">　大見出</w:t>
      </w:r>
    </w:p>
    <w:p w14:paraId="736B53DD" w14:textId="77777777" w:rsidR="000B7EF7" w:rsidRDefault="000B7EF7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</w:rPr>
        <w:t>1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小見出＿段落□□□□□□□□□□□□□□□□□□□□□□□□□□□□□□□□□□□□引用文献</w:t>
      </w:r>
      <w:r>
        <w:rPr>
          <w:rFonts w:hint="eastAsia"/>
          <w:vertAlign w:val="superscript"/>
        </w:rPr>
        <w:t>(1)</w:t>
      </w:r>
      <w:r>
        <w:rPr>
          <w:rFonts w:hint="eastAsia"/>
        </w:rPr>
        <w:t>□□引用文献</w:t>
      </w:r>
      <w:r>
        <w:rPr>
          <w:rFonts w:hint="eastAsia"/>
          <w:vertAlign w:val="superscript"/>
        </w:rPr>
        <w:t>(2)(3)</w:t>
      </w:r>
      <w:r>
        <w:rPr>
          <w:rFonts w:hint="eastAsia"/>
        </w:rPr>
        <w:t>□□引用文献</w:t>
      </w:r>
      <w:r>
        <w:rPr>
          <w:rFonts w:hint="eastAsia"/>
          <w:vertAlign w:val="superscript"/>
        </w:rPr>
        <w:t>(4)</w:t>
      </w:r>
      <w:r>
        <w:rPr>
          <w:rFonts w:hint="eastAsia"/>
          <w:vertAlign w:val="superscript"/>
        </w:rPr>
        <w:t>～</w:t>
      </w:r>
      <w:r>
        <w:rPr>
          <w:rFonts w:hint="eastAsia"/>
          <w:vertAlign w:val="superscript"/>
        </w:rPr>
        <w:t>(5)</w:t>
      </w:r>
      <w:r>
        <w:rPr>
          <w:rFonts w:hint="eastAsia"/>
        </w:rPr>
        <w:t>□□□□□□□□□□。</w:t>
      </w:r>
    </w:p>
    <w:p w14:paraId="777D329B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□□□□□□□□□□□□□□□□□□□□□□□□□□□□□□□□□□□□□□□□□□□。</w:t>
      </w:r>
    </w:p>
    <w:p w14:paraId="190B55AE" w14:textId="16EA0186" w:rsidR="000B7EF7" w:rsidRDefault="000B7EF7">
      <w:pPr>
        <w:pStyle w:val="023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 </w:t>
      </w:r>
      <w:r>
        <w:rPr>
          <w:rFonts w:hint="eastAsia"/>
        </w:rPr>
        <w:t>□□□□□　　□□□□□□□□□□□□□□□□□□□□□□□□□□□□□□□□□□□□□□□□□□□□□□□□□□□□□□□□□□□□□。</w:t>
      </w:r>
    </w:p>
    <w:p w14:paraId="62E2A0F1" w14:textId="7BB78D48" w:rsidR="000B7EF7" w:rsidRDefault="000B7EF7">
      <w:pPr>
        <w:pStyle w:val="023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 </w:t>
      </w:r>
      <w:r>
        <w:rPr>
          <w:rFonts w:hint="eastAsia"/>
        </w:rPr>
        <w:t>□□□□□□□□□　　□□□□□□□□□□□□□□□□□□□□□□□□□□□□□□□。</w:t>
      </w:r>
    </w:p>
    <w:p w14:paraId="2B452840" w14:textId="78A8A516" w:rsidR="000B7EF7" w:rsidRDefault="000B7EF7">
      <w:pPr>
        <w:pStyle w:val="0221"/>
      </w:pPr>
      <w:r>
        <w:rPr>
          <w:rStyle w:val="0222"/>
          <w:rFonts w:hint="eastAsia"/>
        </w:rPr>
        <w:t>〈</w:t>
      </w:r>
      <w:r>
        <w:rPr>
          <w:rStyle w:val="0222"/>
        </w:rPr>
        <w:t>2</w:t>
      </w:r>
      <w:r>
        <w:rPr>
          <w:rStyle w:val="0222"/>
          <w:rFonts w:hint="eastAsia"/>
        </w:rPr>
        <w:t>･</w:t>
      </w:r>
      <w:r>
        <w:rPr>
          <w:rStyle w:val="0222"/>
          <w:rFonts w:hint="eastAsia"/>
        </w:rPr>
        <w:t>2</w:t>
      </w:r>
      <w:r>
        <w:rPr>
          <w:rStyle w:val="0222"/>
          <w:rFonts w:hint="eastAsia"/>
        </w:rPr>
        <w:t>〉</w:t>
      </w:r>
      <w:r>
        <w:rPr>
          <w:rStyle w:val="0222"/>
          <w:rFonts w:hint="eastAsia"/>
        </w:rPr>
        <w:tab/>
      </w:r>
      <w:r>
        <w:rPr>
          <w:rStyle w:val="0222"/>
          <w:rFonts w:hint="eastAsia"/>
        </w:rPr>
        <w:t>小見出＿文字</w:t>
      </w:r>
      <w:r>
        <w:rPr>
          <w:rFonts w:hint="eastAsia"/>
          <w:b/>
        </w:rPr>
        <w:t xml:space="preserve">　　</w:t>
      </w:r>
      <w:r>
        <w:rPr>
          <w:rFonts w:hint="eastAsia"/>
        </w:rPr>
        <w:t>小見出＿段落□□□□□□□□□□□□□□□□□□□□□□□□□□□□□□□□□□□□□□□□□□□□□□□□□□□□□□□□□。</w:t>
      </w:r>
    </w:p>
    <w:p w14:paraId="1725EBE8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本文□□□□□□□□□□□□□□□□□□□□□□□□□□□□□□□□□□□□□□□□□□□□□□□□□□□□□□□□□□□□□□□□□□□□□□□□□。</w:t>
      </w:r>
    </w:p>
    <w:p w14:paraId="24D7CFCA" w14:textId="77777777" w:rsidR="000B7EF7" w:rsidRDefault="000B7EF7">
      <w:pPr>
        <w:pStyle w:val="030"/>
      </w:pPr>
      <w:r>
        <w:object w:dxaOrig="800" w:dyaOrig="220" w14:anchorId="38753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11.15pt" o:ole="" fillcolor="window">
            <v:imagedata r:id="rId13" o:title=""/>
          </v:shape>
          <o:OLEObject Type="Embed" ProgID="Equation.DSMT4" ShapeID="_x0000_i1025" DrawAspect="Content" ObjectID="_1778229200" r:id="rId14"/>
        </w:object>
      </w:r>
      <w:r>
        <w:rPr>
          <w:rFonts w:hint="eastAsia"/>
        </w:rPr>
        <w:tab/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14:paraId="064B4E2E" w14:textId="77777777" w:rsidR="000B7EF7" w:rsidRDefault="000B7EF7">
      <w:pPr>
        <w:pStyle w:val="0231"/>
      </w:pPr>
      <w:r>
        <w:rPr>
          <w:rFonts w:hint="eastAsia"/>
        </w:rPr>
        <w:t>本文（字下無）□□□□□□□□□□□□□□□□□□□□□□□□□。</w:t>
      </w:r>
    </w:p>
    <w:p w14:paraId="1202ED5E" w14:textId="77777777" w:rsidR="000B7EF7" w:rsidRDefault="000B7EF7">
      <w:pPr>
        <w:pStyle w:val="030"/>
      </w:pPr>
      <w:r>
        <w:object w:dxaOrig="800" w:dyaOrig="220" w14:anchorId="045B6757">
          <v:shape id="_x0000_i1026" type="#_x0000_t75" style="width:39.65pt;height:11.15pt" o:ole="" fillcolor="window">
            <v:imagedata r:id="rId13" o:title=""/>
          </v:shape>
          <o:OLEObject Type="Embed" ProgID="Equation.DSMT4" ShapeID="_x0000_i1026" DrawAspect="Content" ObjectID="_1778229201" r:id="rId15"/>
        </w:object>
      </w:r>
    </w:p>
    <w:p w14:paraId="1558DA89" w14:textId="77777777" w:rsidR="000B7EF7" w:rsidRDefault="000B7EF7">
      <w:pPr>
        <w:pStyle w:val="031"/>
      </w:pPr>
      <w:r>
        <w:object w:dxaOrig="800" w:dyaOrig="220" w14:anchorId="41981FB1">
          <v:shape id="_x0000_i1027" type="#_x0000_t75" style="width:39.65pt;height:11.15pt" o:ole="" fillcolor="window">
            <v:imagedata r:id="rId13" o:title=""/>
          </v:shape>
          <o:OLEObject Type="Embed" ProgID="Equation.DSMT4" ShapeID="_x0000_i1027" DrawAspect="Content" ObjectID="_1778229202" r:id="rId16"/>
        </w:object>
      </w:r>
      <w:r>
        <w:rPr>
          <w:rFonts w:hint="eastAsia"/>
          <w:sz w:val="14"/>
        </w:rPr>
        <w:t>｛数式行（続）｝</w:t>
      </w:r>
      <w:r>
        <w:rPr>
          <w:rFonts w:hint="eastAsia"/>
        </w:rPr>
        <w:tab/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</w:p>
    <w:p w14:paraId="0CC473C4" w14:textId="77777777" w:rsidR="000B7EF7" w:rsidRDefault="000B7EF7">
      <w:pPr>
        <w:pStyle w:val="0443"/>
      </w:pPr>
      <w:r>
        <w:rPr>
          <w:rFonts w:hint="eastAsia"/>
        </w:rPr>
        <w:t>式説明□□□□□□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□□□□□□□□□□□□□□□□□□□□□□□□□□□□□□□。</w:t>
      </w:r>
    </w:p>
    <w:p w14:paraId="6799F04E" w14:textId="77777777" w:rsidR="000B7EF7" w:rsidRDefault="000B7EF7">
      <w:pPr>
        <w:pStyle w:val="030"/>
      </w:pPr>
      <w:r>
        <w:object w:dxaOrig="1100" w:dyaOrig="420" w14:anchorId="04048DCA">
          <v:shape id="_x0000_i1028" type="#_x0000_t75" style="width:54.15pt;height:21.2pt" o:ole="" fillcolor="window">
            <v:imagedata r:id="rId17" o:title=""/>
          </v:shape>
          <o:OLEObject Type="Embed" ProgID="Equation.DSMT4" ShapeID="_x0000_i1028" DrawAspect="Content" ObjectID="_1778229203" r:id="rId18"/>
        </w:object>
      </w:r>
      <w:r>
        <w:rPr>
          <w:rFonts w:hint="eastAsia"/>
        </w:rPr>
        <w:tab/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</w:p>
    <w:p w14:paraId="17A4D2D4" w14:textId="5ED1DEB6" w:rsidR="000B7EF7" w:rsidRDefault="0096248C">
      <w:pPr>
        <w:pStyle w:val="0230"/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4656" behindDoc="1" locked="1" layoutInCell="1" allowOverlap="0" wp14:anchorId="09794483" wp14:editId="276167A5">
                <wp:simplePos x="0" y="0"/>
                <wp:positionH relativeFrom="column">
                  <wp:posOffset>0</wp:posOffset>
                </wp:positionH>
                <wp:positionV relativeFrom="page">
                  <wp:posOffset>8660130</wp:posOffset>
                </wp:positionV>
                <wp:extent cx="3023870" cy="1165860"/>
                <wp:effectExtent l="0" t="0" r="0" b="0"/>
                <wp:wrapSquare wrapText="bothSides"/>
                <wp:docPr id="97985085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967AFE" w14:textId="77777777" w:rsidR="000B7EF7" w:rsidRDefault="000B7EF7">
                            <w:pPr>
                              <w:pStyle w:val="000"/>
                            </w:pPr>
                          </w:p>
                          <w:p w14:paraId="04F91FF1" w14:textId="77777777" w:rsidR="000B7EF7" w:rsidRDefault="000B7EF7">
                            <w:pPr>
                              <w:pStyle w:val="0421"/>
                            </w:pPr>
                            <w:r>
                              <w:rPr>
                                <w:rFonts w:hint="eastAsia"/>
                              </w:rPr>
                              <w:t>Table 1.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0B7EF7" w14:paraId="0BA72BC0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44B26D5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21DAD4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78C521B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D36B83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744F63B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  <w:tr w:rsidR="000B7EF7" w14:paraId="75B7A0C6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74610F6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6056749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8584504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D5CA110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59BD14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  <w:tr w:rsidR="000B7EF7" w14:paraId="124EEC2F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09FB70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A3C6A92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AD12845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502D8F9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94AB6A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C778AC" w14:textId="77777777" w:rsidR="000B7EF7" w:rsidRDefault="000B7EF7">
                            <w:pPr>
                              <w:pStyle w:val="0441"/>
                            </w:pPr>
                            <w:r>
                              <w:rPr>
                                <w:rFonts w:hint="eastAsia"/>
                              </w:rPr>
                              <w:t>図表説明（左）□□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□□□□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□□□□表の左右は，</w:t>
                            </w:r>
                            <w:r>
                              <w:rPr>
                                <w:rFonts w:hint="eastAsia"/>
                              </w:rPr>
                              <w:t>75mm</w:t>
                            </w:r>
                            <w:r>
                              <w:rPr>
                                <w:rFonts w:hint="eastAsia"/>
                              </w:rPr>
                              <w:t>以内□□□□□□□□□□□。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94483" id="Text Box 80" o:spid="_x0000_s1027" type="#_x0000_t202" style="position:absolute;left:0;text-align:left;margin-left:0;margin-top:681.9pt;width:238.1pt;height:91.8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" o:allowoverlap="f" filled="f" stroked="f">
                <v:textbox inset="0,0,0,0">
                  <w:txbxContent>
                    <w:p w14:paraId="01967AFE" w14:textId="77777777" w:rsidR="000B7EF7" w:rsidRDefault="000B7EF7">
                      <w:pPr>
                        <w:pStyle w:val="000"/>
                      </w:pPr>
                    </w:p>
                    <w:p w14:paraId="04F91FF1" w14:textId="77777777" w:rsidR="000B7EF7" w:rsidRDefault="000B7EF7">
                      <w:pPr>
                        <w:pStyle w:val="0421"/>
                      </w:pPr>
                      <w:r>
                        <w:rPr>
                          <w:rFonts w:hint="eastAsia"/>
                        </w:rPr>
                        <w:t>Table 1.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</w:tblGrid>
                      <w:tr w:rsidR="000B7EF7" w14:paraId="0BA72BC0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44B26D5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21DAD4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78C521B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D36B83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744F63B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  <w:tr w:rsidR="000B7EF7" w14:paraId="75B7A0C6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74610F6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6056749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8584504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D5CA110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59BD14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  <w:tr w:rsidR="000B7EF7" w14:paraId="124EEC2F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09FB70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A3C6A92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AD12845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502D8F9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94AB6A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</w:tbl>
                    <w:p w14:paraId="78C778AC" w14:textId="77777777" w:rsidR="000B7EF7" w:rsidRDefault="000B7EF7">
                      <w:pPr>
                        <w:pStyle w:val="0441"/>
                      </w:pPr>
                      <w:r>
                        <w:rPr>
                          <w:rFonts w:hint="eastAsia"/>
                        </w:rPr>
                        <w:t>図表説明（左）□□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□□□□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□□□□表の左右は，</w:t>
                      </w:r>
                      <w:r>
                        <w:rPr>
                          <w:rFonts w:hint="eastAsia"/>
                        </w:rPr>
                        <w:t>75mm</w:t>
                      </w:r>
                      <w:r>
                        <w:rPr>
                          <w:rFonts w:hint="eastAsia"/>
                        </w:rPr>
                        <w:t>以内□□□□□□□□□□□。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B7EF7">
        <w:rPr>
          <w:rFonts w:hint="eastAsia"/>
        </w:rPr>
        <w:t>本文□□□□□□□□□□□□□□□□□□□□□□□□□□□５□□□□</w:t>
      </w:r>
      <w:r w:rsidR="000B7EF7">
        <w:rPr>
          <w:rFonts w:hint="eastAsia"/>
        </w:rPr>
        <w:t>10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15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25</w:t>
      </w:r>
      <w:r w:rsidR="000B7EF7">
        <w:rPr>
          <w:rFonts w:hint="eastAsia"/>
        </w:rPr>
        <w:t>□□□□□□□□□□（表</w:t>
      </w:r>
      <w:r w:rsidR="000B7EF7">
        <w:rPr>
          <w:rFonts w:hint="eastAsia"/>
        </w:rPr>
        <w:t>1</w:t>
      </w:r>
      <w:r w:rsidR="000B7EF7">
        <w:rPr>
          <w:rFonts w:hint="eastAsia"/>
        </w:rPr>
        <w:t>参照）。</w:t>
      </w:r>
    </w:p>
    <w:p w14:paraId="67090BE0" w14:textId="0705C591" w:rsidR="00E6534E" w:rsidRPr="00E6534E" w:rsidRDefault="00E6534E" w:rsidP="00E6534E">
      <w:pPr>
        <w:pStyle w:val="0181THANKS"/>
        <w:framePr w:h="1821" w:hRule="exact" w:wrap="around" w:vAnchor="page" w:hAnchor="page" w:x="883" w:y="13642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</w:t>
      </w:r>
      <w:r>
        <w:rPr>
          <w:rFonts w:hint="eastAsia"/>
          <w:vertAlign w:val="superscript"/>
        </w:rPr>
        <w:t>†</w:t>
      </w:r>
      <w:r w:rsidRPr="00E6534E">
        <w:rPr>
          <w:rFonts w:hint="eastAsia"/>
        </w:rPr>
        <w:t xml:space="preserve"> </w:t>
      </w:r>
      <w:r>
        <w:rPr>
          <w:rFonts w:hint="eastAsia"/>
        </w:rPr>
        <w:t>Correspondence to: Taro Denshi. E-mail: XXXX@XXX.co.jp</w:t>
      </w:r>
    </w:p>
    <w:p w14:paraId="611972FB" w14:textId="77777777" w:rsidR="00E6534E" w:rsidRDefault="00E6534E" w:rsidP="00E6534E">
      <w:pPr>
        <w:pStyle w:val="0181THANKS"/>
        <w:framePr w:h="1821" w:hRule="exact" w:wrap="around" w:vAnchor="page" w:hAnchor="page" w:x="883" w:y="13642"/>
      </w:pPr>
      <w:r>
        <w:rPr>
          <w:rFonts w:hint="eastAsia"/>
        </w:rPr>
        <w:tab/>
      </w:r>
      <w:r>
        <w:rPr>
          <w:rFonts w:hint="eastAsia"/>
          <w:vertAlign w:val="superscript"/>
        </w:rPr>
        <w:t>＊</w:t>
      </w:r>
      <w:r>
        <w:rPr>
          <w:rFonts w:hint="eastAsia"/>
        </w:rPr>
        <w:tab/>
      </w:r>
      <w:r>
        <w:rPr>
          <w:rFonts w:hint="eastAsia"/>
        </w:rPr>
        <w:t>○○株式会社</w:t>
      </w:r>
      <w:r>
        <w:rPr>
          <w:rFonts w:hint="eastAsia"/>
        </w:rPr>
        <w:t xml:space="preserve"> </w:t>
      </w:r>
      <w:r>
        <w:rPr>
          <w:rFonts w:hint="eastAsia"/>
        </w:rPr>
        <w:t>○○研究所</w:t>
      </w:r>
      <w:r>
        <w:br/>
      </w:r>
      <w:r>
        <w:rPr>
          <w:rFonts w:hint="eastAsia"/>
        </w:rPr>
        <w:t>〒</w:t>
      </w:r>
      <w:r>
        <w:rPr>
          <w:rFonts w:hint="eastAsia"/>
        </w:rPr>
        <w:t>000-0000</w:t>
      </w:r>
      <w:r>
        <w:rPr>
          <w:rFonts w:hint="eastAsia"/>
        </w:rPr>
        <w:t xml:space="preserve">　東京都□□区□□</w:t>
      </w:r>
      <w:r>
        <w:rPr>
          <w:rFonts w:hint="eastAsia"/>
        </w:rPr>
        <w:t xml:space="preserve"> 1-1-1</w:t>
      </w:r>
      <w:r>
        <w:br/>
      </w:r>
      <w:r>
        <w:rPr>
          <w:rFonts w:hint="eastAsia"/>
        </w:rPr>
        <w:t xml:space="preserve">XXX Center, XXX Corp. </w:t>
      </w:r>
      <w:r>
        <w:br/>
      </w:r>
      <w:r>
        <w:rPr>
          <w:rFonts w:hint="eastAsia"/>
        </w:rPr>
        <w:t xml:space="preserve">1-1-1, </w:t>
      </w:r>
      <w:r>
        <w:rPr>
          <w:rFonts w:hint="eastAsia"/>
        </w:rPr>
        <w:t>○○○</w:t>
      </w:r>
      <w:r>
        <w:rPr>
          <w:rFonts w:hint="eastAsia"/>
        </w:rPr>
        <w:t xml:space="preserve">, </w:t>
      </w:r>
      <w:r>
        <w:rPr>
          <w:rFonts w:hint="eastAsia"/>
        </w:rPr>
        <w:t>○○○</w:t>
      </w:r>
      <w:r>
        <w:rPr>
          <w:rFonts w:hint="eastAsia"/>
        </w:rPr>
        <w:t>, Tokyo 000-0000</w:t>
      </w:r>
    </w:p>
    <w:p w14:paraId="285CE286" w14:textId="77777777" w:rsidR="00E6534E" w:rsidRDefault="00E6534E" w:rsidP="00E6534E">
      <w:pPr>
        <w:pStyle w:val="0181THANKS"/>
        <w:framePr w:h="1821" w:hRule="exact" w:wrap="around" w:vAnchor="page" w:hAnchor="page" w:x="883" w:y="13642"/>
      </w:pPr>
      <w:r>
        <w:rPr>
          <w:rFonts w:hint="eastAsia"/>
        </w:rPr>
        <w:tab/>
      </w:r>
      <w:r>
        <w:rPr>
          <w:rFonts w:hint="eastAsia"/>
          <w:vertAlign w:val="superscript"/>
        </w:rPr>
        <w:t>＊＊</w:t>
      </w:r>
      <w:r>
        <w:rPr>
          <w:rFonts w:hint="eastAsia"/>
        </w:rPr>
        <w:tab/>
      </w:r>
      <w:r>
        <w:rPr>
          <w:rFonts w:hint="eastAsia"/>
        </w:rPr>
        <w:t>○○</w:t>
      </w:r>
      <w:r>
        <w:rPr>
          <w:rFonts w:hint="eastAsia"/>
        </w:rPr>
        <w:t>大学</w:t>
      </w:r>
      <w:r>
        <w:rPr>
          <w:rFonts w:hint="eastAsia"/>
        </w:rPr>
        <w:t xml:space="preserve"> </w:t>
      </w:r>
      <w:r>
        <w:rPr>
          <w:rFonts w:hint="eastAsia"/>
        </w:rPr>
        <w:t>○○</w:t>
      </w:r>
      <w:r>
        <w:rPr>
          <w:rFonts w:hint="eastAsia"/>
        </w:rPr>
        <w:t>学部</w:t>
      </w:r>
      <w:r>
        <w:rPr>
          <w:rFonts w:hint="eastAsia"/>
        </w:rPr>
        <w:t xml:space="preserve"> </w:t>
      </w:r>
      <w:r>
        <w:rPr>
          <w:rFonts w:hint="eastAsia"/>
        </w:rPr>
        <w:t>○○学科</w:t>
      </w:r>
      <w:r>
        <w:br/>
      </w:r>
      <w:r>
        <w:rPr>
          <w:rFonts w:hint="eastAsia"/>
        </w:rPr>
        <w:t>〒</w:t>
      </w:r>
      <w:r>
        <w:rPr>
          <w:rFonts w:hint="eastAsia"/>
        </w:rPr>
        <w:t>000-0000</w:t>
      </w:r>
      <w:r>
        <w:rPr>
          <w:rFonts w:hint="eastAsia"/>
        </w:rPr>
        <w:t xml:space="preserve">　東京都□□区□□</w:t>
      </w:r>
      <w:r>
        <w:rPr>
          <w:rFonts w:hint="eastAsia"/>
        </w:rPr>
        <w:t xml:space="preserve"> 1-1-1</w:t>
      </w:r>
      <w:r>
        <w:br/>
      </w:r>
      <w:r>
        <w:rPr>
          <w:rFonts w:hint="eastAsia"/>
        </w:rPr>
        <w:t xml:space="preserve">School of XXX, </w:t>
      </w:r>
      <w:r>
        <w:rPr>
          <w:rFonts w:hint="eastAsia"/>
        </w:rPr>
        <w:t xml:space="preserve">XXX </w:t>
      </w:r>
      <w:r>
        <w:rPr>
          <w:rFonts w:hint="eastAsia"/>
        </w:rPr>
        <w:t xml:space="preserve">University </w:t>
      </w:r>
      <w:r>
        <w:br/>
      </w:r>
      <w:r>
        <w:rPr>
          <w:rFonts w:hint="eastAsia"/>
        </w:rPr>
        <w:t xml:space="preserve">1-1-1, </w:t>
      </w:r>
      <w:r>
        <w:rPr>
          <w:rFonts w:hint="eastAsia"/>
        </w:rPr>
        <w:t>○○○</w:t>
      </w:r>
      <w:r>
        <w:rPr>
          <w:rFonts w:hint="eastAsia"/>
        </w:rPr>
        <w:t xml:space="preserve">, </w:t>
      </w:r>
      <w:r>
        <w:rPr>
          <w:rFonts w:hint="eastAsia"/>
        </w:rPr>
        <w:t>○○○</w:t>
      </w:r>
      <w:r>
        <w:rPr>
          <w:rFonts w:hint="eastAsia"/>
        </w:rPr>
        <w:t>, Tokyo 000-0000</w:t>
      </w:r>
    </w:p>
    <w:p w14:paraId="2938D779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□□□□□□□□□□□□□□□□□□□□□□□□□□□□□□□□□□□□□□□□□□□□□□□□□□□□□□□□□□□□□。</w:t>
      </w:r>
    </w:p>
    <w:p w14:paraId="04AF093D" w14:textId="3D414549" w:rsidR="000B7EF7" w:rsidRDefault="0096248C">
      <w:pPr>
        <w:pStyle w:val="023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5680" behindDoc="1" locked="1" layoutInCell="0" allowOverlap="1" wp14:anchorId="0C461CC6" wp14:editId="0D98E2CB">
                <wp:simplePos x="0" y="0"/>
                <wp:positionH relativeFrom="page">
                  <wp:align>center</wp:align>
                </wp:positionH>
                <wp:positionV relativeFrom="page">
                  <wp:posOffset>935990</wp:posOffset>
                </wp:positionV>
                <wp:extent cx="6400800" cy="1244600"/>
                <wp:effectExtent l="0" t="0" r="0" b="0"/>
                <wp:wrapSquare wrapText="bothSides"/>
                <wp:docPr id="20399827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408763" w14:textId="77777777" w:rsidR="000B7EF7" w:rsidRDefault="000B7EF7">
                            <w:pPr>
                              <w:pStyle w:val="0421"/>
                            </w:pPr>
                            <w:r>
                              <w:rPr>
                                <w:rFonts w:hint="eastAsia"/>
                              </w:rPr>
                              <w:t>Table 2.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Title.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1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  <w:gridCol w:w="848"/>
                            </w:tblGrid>
                            <w:tr w:rsidR="000B7EF7" w14:paraId="0F87B82E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596D328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表内文字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62F787B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62DBD15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3BBA387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07D1DC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AED1E4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5B0988F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2D99A77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1078C17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996256C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0267C9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  <w:tr w:rsidR="000B7EF7" w14:paraId="2E4F143B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4B17D13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  <w:r>
                                    <w:rPr>
                                      <w:rStyle w:val="043"/>
                                      <w:rFonts w:hint="eastAsia"/>
                                    </w:rPr>
                                    <w:t>Text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8181CD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01837C2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C1FCF69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B64E95A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79590559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72F177F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4A56032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76817B6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F6267C6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D33FBC8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  <w:tr w:rsidR="000B7EF7" w14:paraId="60811B46" w14:textId="77777777">
                              <w:trPr>
                                <w:trHeight w:val="26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AC7D67B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F7BE54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5F16CDC5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08E0F2A2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38C8F231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10000444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BB05C99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7DD46C0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2EF0269E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4E064055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vAlign w:val="center"/>
                                </w:tcPr>
                                <w:p w14:paraId="60DEDAEA" w14:textId="77777777" w:rsidR="000B7EF7" w:rsidRDefault="000B7EF7">
                                  <w:pPr>
                                    <w:pStyle w:val="0230"/>
                                    <w:spacing w:line="240" w:lineRule="exact"/>
                                    <w:ind w:firstLine="0"/>
                                    <w:jc w:val="center"/>
                                    <w:rPr>
                                      <w:rStyle w:val="04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002538" w14:textId="77777777" w:rsidR="000B7EF7" w:rsidRDefault="000B7EF7">
                            <w:pPr>
                              <w:pStyle w:val="0442"/>
                            </w:pPr>
                            <w:r>
                              <w:rPr>
                                <w:rFonts w:hint="eastAsia"/>
                              </w:rPr>
                              <w:t>図表説明（中央）□□□□□□表の左右は，</w:t>
                            </w:r>
                            <w:r>
                              <w:rPr>
                                <w:rFonts w:hint="eastAsia"/>
                              </w:rPr>
                              <w:t>165mm</w:t>
                            </w:r>
                            <w:r>
                              <w:rPr>
                                <w:rFonts w:hint="eastAsia"/>
                              </w:rPr>
                              <w:t>以内□□□□□□</w:t>
                            </w:r>
                          </w:p>
                          <w:p w14:paraId="24A0B88D" w14:textId="77777777" w:rsidR="000B7EF7" w:rsidRDefault="000B7EF7">
                            <w:pPr>
                              <w:pStyle w:val="0442"/>
                            </w:pPr>
                            <w:r>
                              <w:rPr>
                                <w:rFonts w:hint="eastAsia"/>
                              </w:rPr>
                              <w:t>図・表は，ページの「上」又は「下」に配置。本文と図・表の間は，１行空き。</w:t>
                            </w:r>
                          </w:p>
                          <w:p w14:paraId="44D4BF95" w14:textId="77777777" w:rsidR="000B7EF7" w:rsidRDefault="000B7EF7">
                            <w:pPr>
                              <w:pStyle w:val="0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1CC6" id="Text Box 81" o:spid="_x0000_s1028" type="#_x0000_t202" style="position:absolute;left:0;text-align:left;margin-left:0;margin-top:73.7pt;width:7in;height:98pt;z-index:-25166080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" o:allowincell="f" filled="f" stroked="f">
                <v:textbox inset="0,0,0,0">
                  <w:txbxContent>
                    <w:p w14:paraId="5B408763" w14:textId="77777777" w:rsidR="000B7EF7" w:rsidRDefault="000B7EF7">
                      <w:pPr>
                        <w:pStyle w:val="0421"/>
                      </w:pPr>
                      <w:r>
                        <w:rPr>
                          <w:rFonts w:hint="eastAsia"/>
                        </w:rPr>
                        <w:t>Table 2.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Title.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1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  <w:gridCol w:w="848"/>
                      </w:tblGrid>
                      <w:tr w:rsidR="000B7EF7" w14:paraId="0F87B82E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5596D328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表内文字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62F787B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62DBD15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3BBA387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07D1DC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AED1E4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5B0988F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2D99A77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1078C17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996256C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0267C9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  <w:tr w:rsidR="000B7EF7" w14:paraId="2E4F143B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64B17D13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  <w:r>
                              <w:rPr>
                                <w:rStyle w:val="043"/>
                                <w:rFonts w:hint="eastAsia"/>
                              </w:rPr>
                              <w:t>Text</w:t>
                            </w: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8181CD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01837C2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C1FCF69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B64E95A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79590559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72F177F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4A56032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76817B6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F6267C6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D33FBC8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  <w:tr w:rsidR="000B7EF7" w14:paraId="60811B46" w14:textId="77777777">
                        <w:trPr>
                          <w:trHeight w:val="267"/>
                          <w:jc w:val="center"/>
                        </w:trPr>
                        <w:tc>
                          <w:tcPr>
                            <w:tcW w:w="851" w:type="dxa"/>
                            <w:vAlign w:val="center"/>
                          </w:tcPr>
                          <w:p w14:paraId="2AC7D67B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F7BE54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5F16CDC5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08E0F2A2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38C8F231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10000444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BB05C99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7DD46C0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2EF0269E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4E064055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vAlign w:val="center"/>
                          </w:tcPr>
                          <w:p w14:paraId="60DEDAEA" w14:textId="77777777" w:rsidR="000B7EF7" w:rsidRDefault="000B7EF7">
                            <w:pPr>
                              <w:pStyle w:val="0230"/>
                              <w:spacing w:line="240" w:lineRule="exact"/>
                              <w:ind w:firstLine="0"/>
                              <w:jc w:val="center"/>
                              <w:rPr>
                                <w:rStyle w:val="043"/>
                              </w:rPr>
                            </w:pPr>
                          </w:p>
                        </w:tc>
                      </w:tr>
                    </w:tbl>
                    <w:p w14:paraId="54002538" w14:textId="77777777" w:rsidR="000B7EF7" w:rsidRDefault="000B7EF7">
                      <w:pPr>
                        <w:pStyle w:val="0442"/>
                      </w:pPr>
                      <w:r>
                        <w:rPr>
                          <w:rFonts w:hint="eastAsia"/>
                        </w:rPr>
                        <w:t>図表説明（中央）□□□□□□表の左右は，</w:t>
                      </w:r>
                      <w:r>
                        <w:rPr>
                          <w:rFonts w:hint="eastAsia"/>
                        </w:rPr>
                        <w:t>165mm</w:t>
                      </w:r>
                      <w:r>
                        <w:rPr>
                          <w:rFonts w:hint="eastAsia"/>
                        </w:rPr>
                        <w:t>以内□□□□□□</w:t>
                      </w:r>
                    </w:p>
                    <w:p w14:paraId="24A0B88D" w14:textId="77777777" w:rsidR="000B7EF7" w:rsidRDefault="000B7EF7">
                      <w:pPr>
                        <w:pStyle w:val="0442"/>
                      </w:pPr>
                      <w:r>
                        <w:rPr>
                          <w:rFonts w:hint="eastAsia"/>
                        </w:rPr>
                        <w:t>図・表は，ページの「上」又は「下」に配置。本文と図・表の間は，１行空き。</w:t>
                      </w:r>
                    </w:p>
                    <w:p w14:paraId="44D4BF95" w14:textId="77777777" w:rsidR="000B7EF7" w:rsidRDefault="000B7EF7">
                      <w:pPr>
                        <w:pStyle w:val="000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0B7EF7">
        <w:rPr>
          <w:rFonts w:hint="eastAsia"/>
        </w:rPr>
        <w:t>本文□□□□□□□□□□□□□□□□□□□□□□□□□□□５□□□□</w:t>
      </w:r>
      <w:r w:rsidR="000B7EF7">
        <w:rPr>
          <w:rFonts w:hint="eastAsia"/>
        </w:rPr>
        <w:t>10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15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25</w:t>
      </w:r>
      <w:r w:rsidR="000B7EF7">
        <w:rPr>
          <w:rFonts w:hint="eastAsia"/>
        </w:rPr>
        <w:t>□□□□□□□□□□□□□□（表</w:t>
      </w:r>
      <w:r w:rsidR="000B7EF7">
        <w:rPr>
          <w:rFonts w:hint="eastAsia"/>
        </w:rPr>
        <w:t>2</w:t>
      </w:r>
      <w:r w:rsidR="000B7EF7">
        <w:rPr>
          <w:rFonts w:hint="eastAsia"/>
        </w:rPr>
        <w:t>参照）。</w:t>
      </w:r>
    </w:p>
    <w:p w14:paraId="4A021930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D8D30D6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□□□□□□□□□□□□□□。</w:t>
      </w:r>
    </w:p>
    <w:p w14:paraId="3C9758E2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1539B976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28C91CC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5C22636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4440BD0F" w14:textId="72C5EC55" w:rsidR="000B7EF7" w:rsidRDefault="0096248C">
      <w:pPr>
        <w:pStyle w:val="023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0" distR="0" simplePos="0" relativeHeight="251656704" behindDoc="1" locked="1" layoutInCell="1" allowOverlap="1" wp14:anchorId="78CAA0D5" wp14:editId="220346F5">
                <wp:simplePos x="0" y="0"/>
                <wp:positionH relativeFrom="column">
                  <wp:posOffset>0</wp:posOffset>
                </wp:positionH>
                <wp:positionV relativeFrom="page">
                  <wp:posOffset>5203190</wp:posOffset>
                </wp:positionV>
                <wp:extent cx="3023870" cy="4622800"/>
                <wp:effectExtent l="0" t="0" r="0" b="0"/>
                <wp:wrapSquare wrapText="bothSides"/>
                <wp:docPr id="16521716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462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2D88DD" w14:textId="77777777" w:rsidR="000B7EF7" w:rsidRDefault="000B7EF7">
                            <w:pPr>
                              <w:pStyle w:val="000"/>
                            </w:pPr>
                          </w:p>
                          <w:p w14:paraId="4FE86631" w14:textId="77777777" w:rsidR="000B7EF7" w:rsidRDefault="000B7EF7">
                            <w:pPr>
                              <w:pStyle w:val="040"/>
                            </w:pPr>
                            <w:r>
                              <w:object w:dxaOrig="4023" w:dyaOrig="2698" w14:anchorId="61E2B8C2">
                                <v:shape id="_x0000_i1030" type="#_x0000_t75" style="width:200.95pt;height:134.5pt" o:ole="" fillcolor="window">
                                  <v:imagedata r:id="rId19" o:title=""/>
                                </v:shape>
                                <o:OLEObject Type="Embed" ProgID="Photoshop.Image.5" ShapeID="_x0000_i1030" DrawAspect="Content" ObjectID="_1778229204" r:id="rId20">
                                  <o:FieldCodes>\s</o:FieldCodes>
                                </o:OLEObject>
                              </w:object>
                            </w:r>
                          </w:p>
                          <w:p w14:paraId="21A552D3" w14:textId="77777777" w:rsidR="000B7EF7" w:rsidRDefault="000B7EF7">
                            <w:pPr>
                              <w:pStyle w:val="0442"/>
                            </w:pPr>
                            <w:r>
                              <w:rPr>
                                <w:rFonts w:hint="eastAsia"/>
                              </w:rPr>
                              <w:t>(a)</w:t>
                            </w:r>
                            <w:r>
                              <w:rPr>
                                <w:rFonts w:hint="eastAsia"/>
                              </w:rPr>
                              <w:t xml:space="preserve">　グラフ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5E672724" w14:textId="77777777" w:rsidR="000B7EF7" w:rsidRDefault="000B7EF7">
                            <w:pPr>
                              <w:pStyle w:val="000"/>
                            </w:pPr>
                          </w:p>
                          <w:p w14:paraId="36557CA6" w14:textId="77777777" w:rsidR="000B7EF7" w:rsidRDefault="000B7EF7">
                            <w:pPr>
                              <w:pStyle w:val="040"/>
                            </w:pPr>
                            <w:r>
                              <w:object w:dxaOrig="4023" w:dyaOrig="2688" w14:anchorId="51D6CCA2">
                                <v:shape id="_x0000_i1032" type="#_x0000_t75" style="width:200.95pt;height:133.95pt" o:ole="" fillcolor="window">
                                  <v:imagedata r:id="rId21" o:title=""/>
                                </v:shape>
                                <o:OLEObject Type="Embed" ProgID="Photoshop.Image.5" ShapeID="_x0000_i1032" DrawAspect="Content" ObjectID="_1778229205" r:id="rId22">
                                  <o:FieldCodes>\s</o:FieldCodes>
                                </o:OLEObject>
                              </w:object>
                            </w:r>
                          </w:p>
                          <w:p w14:paraId="089BCDB7" w14:textId="77777777" w:rsidR="000B7EF7" w:rsidRDefault="000B7EF7">
                            <w:pPr>
                              <w:pStyle w:val="0442"/>
                            </w:pPr>
                            <w:r>
                              <w:rPr>
                                <w:rFonts w:hint="eastAsia"/>
                              </w:rPr>
                              <w:t>(b)</w:t>
                            </w:r>
                            <w:r>
                              <w:rPr>
                                <w:rFonts w:hint="eastAsia"/>
                              </w:rPr>
                              <w:t xml:space="preserve">　グラフ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14:paraId="5C2F9E0D" w14:textId="77777777" w:rsidR="000B7EF7" w:rsidRDefault="000B7EF7">
                            <w:pPr>
                              <w:pStyle w:val="0442"/>
                            </w:pPr>
                          </w:p>
                          <w:p w14:paraId="29CF37E2" w14:textId="77777777" w:rsidR="000B7EF7" w:rsidRDefault="000B7EF7">
                            <w:pPr>
                              <w:pStyle w:val="0421"/>
                            </w:pPr>
                            <w:r>
                              <w:rPr>
                                <w:rFonts w:hint="eastAsia"/>
                              </w:rPr>
                              <w:t>Figure 1.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Title.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AA0D5" id="Text Box 82" o:spid="_x0000_s1029" type="#_x0000_t202" style="position:absolute;left:0;text-align:left;margin-left:0;margin-top:409.7pt;width:238.1pt;height:36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" filled="f" stroked="f">
                <v:textbox inset="0,0,0,0">
                  <w:txbxContent>
                    <w:p w14:paraId="4A2D88DD" w14:textId="77777777" w:rsidR="000B7EF7" w:rsidRDefault="000B7EF7">
                      <w:pPr>
                        <w:pStyle w:val="000"/>
                      </w:pPr>
                    </w:p>
                    <w:p w14:paraId="4FE86631" w14:textId="77777777" w:rsidR="000B7EF7" w:rsidRDefault="000B7EF7">
                      <w:pPr>
                        <w:pStyle w:val="040"/>
                      </w:pPr>
                      <w:r>
                        <w:object w:dxaOrig="4023" w:dyaOrig="2698" w14:anchorId="61E2B8C2">
                          <v:shape id="_x0000_i1030" type="#_x0000_t75" style="width:200.95pt;height:134.5pt" o:ole="" fillcolor="window">
                            <v:imagedata r:id="rId19" o:title=""/>
                          </v:shape>
                          <o:OLEObject Type="Embed" ProgID="Photoshop.Image.5" ShapeID="_x0000_i1030" DrawAspect="Content" ObjectID="_1778229204" r:id="rId23">
                            <o:FieldCodes>\s</o:FieldCodes>
                          </o:OLEObject>
                        </w:object>
                      </w:r>
                    </w:p>
                    <w:p w14:paraId="21A552D3" w14:textId="77777777" w:rsidR="000B7EF7" w:rsidRDefault="000B7EF7">
                      <w:pPr>
                        <w:pStyle w:val="0442"/>
                      </w:pPr>
                      <w:r>
                        <w:rPr>
                          <w:rFonts w:hint="eastAsia"/>
                        </w:rPr>
                        <w:t>(a)</w:t>
                      </w:r>
                      <w:r>
                        <w:rPr>
                          <w:rFonts w:hint="eastAsia"/>
                        </w:rPr>
                        <w:t xml:space="preserve">　グラフ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14:paraId="5E672724" w14:textId="77777777" w:rsidR="000B7EF7" w:rsidRDefault="000B7EF7">
                      <w:pPr>
                        <w:pStyle w:val="000"/>
                      </w:pPr>
                    </w:p>
                    <w:p w14:paraId="36557CA6" w14:textId="77777777" w:rsidR="000B7EF7" w:rsidRDefault="000B7EF7">
                      <w:pPr>
                        <w:pStyle w:val="040"/>
                      </w:pPr>
                      <w:r>
                        <w:object w:dxaOrig="4023" w:dyaOrig="2688" w14:anchorId="51D6CCA2">
                          <v:shape id="_x0000_i1032" type="#_x0000_t75" style="width:200.95pt;height:133.95pt" o:ole="" fillcolor="window">
                            <v:imagedata r:id="rId21" o:title=""/>
                          </v:shape>
                          <o:OLEObject Type="Embed" ProgID="Photoshop.Image.5" ShapeID="_x0000_i1032" DrawAspect="Content" ObjectID="_1778229205" r:id="rId24">
                            <o:FieldCodes>\s</o:FieldCodes>
                          </o:OLEObject>
                        </w:object>
                      </w:r>
                    </w:p>
                    <w:p w14:paraId="089BCDB7" w14:textId="77777777" w:rsidR="000B7EF7" w:rsidRDefault="000B7EF7">
                      <w:pPr>
                        <w:pStyle w:val="0442"/>
                      </w:pPr>
                      <w:r>
                        <w:rPr>
                          <w:rFonts w:hint="eastAsia"/>
                        </w:rPr>
                        <w:t>(b)</w:t>
                      </w:r>
                      <w:r>
                        <w:rPr>
                          <w:rFonts w:hint="eastAsia"/>
                        </w:rPr>
                        <w:t xml:space="preserve">　グラフ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p w14:paraId="5C2F9E0D" w14:textId="77777777" w:rsidR="000B7EF7" w:rsidRDefault="000B7EF7">
                      <w:pPr>
                        <w:pStyle w:val="0442"/>
                      </w:pPr>
                    </w:p>
                    <w:p w14:paraId="29CF37E2" w14:textId="77777777" w:rsidR="000B7EF7" w:rsidRDefault="000B7EF7">
                      <w:pPr>
                        <w:pStyle w:val="0421"/>
                      </w:pPr>
                      <w:r>
                        <w:rPr>
                          <w:rFonts w:hint="eastAsia"/>
                        </w:rPr>
                        <w:t>Figure 1.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Title.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0B7EF7">
        <w:rPr>
          <w:rFonts w:hint="eastAsia"/>
        </w:rPr>
        <w:t>本文□□□□□□□□□□□□□□□□□□□□□□□□□□□５□□□□</w:t>
      </w:r>
      <w:r w:rsidR="000B7EF7">
        <w:rPr>
          <w:rFonts w:hint="eastAsia"/>
        </w:rPr>
        <w:t>10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15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20</w:t>
      </w:r>
      <w:r w:rsidR="000B7EF7">
        <w:rPr>
          <w:rFonts w:hint="eastAsia"/>
        </w:rPr>
        <w:t>□□□□</w:t>
      </w:r>
      <w:r w:rsidR="000B7EF7">
        <w:rPr>
          <w:rFonts w:hint="eastAsia"/>
        </w:rPr>
        <w:t>25</w:t>
      </w:r>
      <w:r w:rsidR="000B7EF7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（図</w:t>
      </w:r>
      <w:r w:rsidR="000B7EF7">
        <w:rPr>
          <w:rFonts w:hint="eastAsia"/>
        </w:rPr>
        <w:t>1</w:t>
      </w:r>
      <w:r w:rsidR="000B7EF7">
        <w:rPr>
          <w:rFonts w:hint="eastAsia"/>
        </w:rPr>
        <w:t>参照）。</w:t>
      </w:r>
    </w:p>
    <w:p w14:paraId="02A1C151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□□□□□□□□□□□□□□□□□□□□□。</w:t>
      </w:r>
    </w:p>
    <w:p w14:paraId="1282043D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20E95A67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333DDB6A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67173B9C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0156C22B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8638DB6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□□□□□□□□□□□□□□□□□□□□□□。</w:t>
      </w:r>
    </w:p>
    <w:p w14:paraId="1E4071C3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□□□□□□□□□□□□□□□□□□□□□□□□□□□□□□□□□□□□□□□□□□□□□□□□。</w:t>
      </w:r>
    </w:p>
    <w:p w14:paraId="29590169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697DC21" w14:textId="0931D80B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</w:t>
      </w:r>
      <w:r>
        <w:rPr>
          <w:rFonts w:hint="eastAsia"/>
        </w:rPr>
        <w:t>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14:paraId="1AE4C6AA" w14:textId="77777777" w:rsidR="000B7EF7" w:rsidRDefault="000B7EF7">
      <w:pPr>
        <w:pStyle w:val="0230"/>
      </w:pPr>
      <w:r>
        <w:rPr>
          <w:rFonts w:hint="eastAsia"/>
        </w:rPr>
        <w:t>本文□□□□□□□□□□□□□□□□□□□□□□□□□□□５□□□□</w:t>
      </w:r>
      <w:r>
        <w:rPr>
          <w:rFonts w:hint="eastAsia"/>
        </w:rPr>
        <w:t>10</w:t>
      </w:r>
      <w:r>
        <w:rPr>
          <w:rFonts w:hint="eastAsia"/>
        </w:rPr>
        <w:t>□□□□</w:t>
      </w:r>
      <w:r>
        <w:rPr>
          <w:rFonts w:hint="eastAsia"/>
        </w:rPr>
        <w:t>15</w:t>
      </w:r>
      <w:r>
        <w:rPr>
          <w:rFonts w:hint="eastAsia"/>
        </w:rPr>
        <w:t>□□□□</w:t>
      </w:r>
      <w:r>
        <w:rPr>
          <w:rFonts w:hint="eastAsia"/>
        </w:rPr>
        <w:t>20</w:t>
      </w:r>
      <w:r>
        <w:rPr>
          <w:rFonts w:hint="eastAsia"/>
        </w:rPr>
        <w:t>□□□□</w:t>
      </w:r>
      <w:r>
        <w:rPr>
          <w:rFonts w:hint="eastAsia"/>
        </w:rP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55A63814" w14:textId="6F870EDD" w:rsidR="000B7EF7" w:rsidRDefault="0096248C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 wp14:anchorId="10890178" wp14:editId="674224B5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146933079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D986" id="Line 3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" o:allowincell="f" strokeweight=".25pt">
                <w10:anchorlock/>
              </v:line>
            </w:pict>
          </mc:Fallback>
        </mc:AlternateContent>
      </w:r>
      <w:r w:rsidR="000B7EF7">
        <w:rPr>
          <w:rFonts w:hint="eastAsia"/>
        </w:rPr>
        <w:t>文　　　献</w:t>
      </w:r>
    </w:p>
    <w:p w14:paraId="64C24CAD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ab/>
        <w:t xml:space="preserve">Name : </w:t>
      </w:r>
      <w:r>
        <w:t>“</w:t>
      </w:r>
      <w:r>
        <w:rPr>
          <w:rFonts w:hint="eastAsia"/>
        </w:rPr>
        <w:t>Title English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>, p.000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号数，</w:t>
      </w:r>
      <w:r>
        <w:rPr>
          <w:rFonts w:hint="eastAsia"/>
        </w:rPr>
        <w:t>p.</w:t>
      </w:r>
      <w:r>
        <w:rPr>
          <w:rFonts w:hint="eastAsia"/>
        </w:rPr>
        <w:t>頁数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0D047AE4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ab/>
        <w:t xml:space="preserve">Name and Name : </w:t>
      </w:r>
      <w:r>
        <w:t>“</w:t>
      </w:r>
      <w:r>
        <w:rPr>
          <w:rFonts w:hint="eastAsia"/>
        </w:rPr>
        <w:t>Title Eng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pp.000-000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著書名・著書名：「タイトル」，雑誌名，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開始頁</w:t>
      </w:r>
      <w:r>
        <w:rPr>
          <w:rFonts w:hint="eastAsia"/>
        </w:rPr>
        <w:t>-</w:t>
      </w:r>
      <w:r>
        <w:rPr>
          <w:rFonts w:hint="eastAsia"/>
        </w:rPr>
        <w:t>終了頁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7FEB41D5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ab/>
        <w:t xml:space="preserve">Name, Name, and Name : </w:t>
      </w:r>
      <w:r>
        <w:t>“</w:t>
      </w:r>
      <w:r>
        <w:rPr>
          <w:rFonts w:hint="eastAsia"/>
        </w:rPr>
        <w:t>Title Eng</w:t>
      </w:r>
      <w:r>
        <w:t>”</w:t>
      </w:r>
      <w:r>
        <w:rPr>
          <w:rFonts w:hint="eastAsia"/>
        </w:rPr>
        <w:t xml:space="preserve">, </w:t>
      </w:r>
      <w:r>
        <w:rPr>
          <w:rFonts w:hint="eastAsia"/>
        </w:rPr>
        <w:t>雑誌名</w:t>
      </w:r>
      <w:r>
        <w:rPr>
          <w:rFonts w:hint="eastAsia"/>
        </w:rPr>
        <w:t>, Vol.</w:t>
      </w:r>
      <w:r>
        <w:rPr>
          <w:rFonts w:hint="eastAsia"/>
        </w:rPr>
        <w:t>巻数</w:t>
      </w:r>
      <w:r>
        <w:rPr>
          <w:rFonts w:hint="eastAsia"/>
        </w:rPr>
        <w:t>, No.</w:t>
      </w:r>
      <w:r>
        <w:rPr>
          <w:rFonts w:hint="eastAsia"/>
        </w:rPr>
        <w:t>号数</w:t>
      </w:r>
      <w:r>
        <w:rPr>
          <w:rFonts w:hint="eastAsia"/>
        </w:rPr>
        <w:t xml:space="preserve"> pp.000-000 (</w:t>
      </w:r>
      <w:r>
        <w:rPr>
          <w:rFonts w:hint="eastAsia"/>
        </w:rPr>
        <w:t>発行年</w:t>
      </w:r>
      <w:r>
        <w:rPr>
          <w:rFonts w:hint="eastAsia"/>
        </w:rPr>
        <w:t>)</w:t>
      </w:r>
      <w:r>
        <w:br/>
      </w:r>
      <w:r>
        <w:rPr>
          <w:rFonts w:hint="eastAsia"/>
        </w:rPr>
        <w:t>著書名・著書名・著書名：「タイトル」，雑誌名，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開始頁</w:t>
      </w:r>
      <w:r>
        <w:rPr>
          <w:rFonts w:hint="eastAsia"/>
        </w:rPr>
        <w:t>-</w:t>
      </w:r>
      <w:r>
        <w:rPr>
          <w:rFonts w:hint="eastAsia"/>
        </w:rPr>
        <w:t>終了頁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7F4993BE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44B5DA88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0F8D6CA6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６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3F8DDC98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７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40548737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８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05D41436" w14:textId="77777777" w:rsidR="000B7EF7" w:rsidRDefault="000B7EF7">
      <w:pPr>
        <w:pStyle w:val="051"/>
      </w:pPr>
      <w:r>
        <w:rPr>
          <w:rFonts w:hint="eastAsia"/>
        </w:rPr>
        <w:t>(</w:t>
      </w:r>
      <w:r>
        <w:rPr>
          <w:rFonts w:hint="eastAsia"/>
        </w:rPr>
        <w:t>９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34181D2E" w14:textId="77777777" w:rsidR="000B7EF7" w:rsidRDefault="000B7EF7">
      <w:pPr>
        <w:pStyle w:val="051"/>
      </w:pPr>
      <w:r>
        <w:rPr>
          <w:rFonts w:hint="eastAsia"/>
        </w:rPr>
        <w:t>(10)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1C244514" w14:textId="656C5BDE" w:rsidR="000B7EF7" w:rsidRDefault="000B7EF7">
      <w:pPr>
        <w:pStyle w:val="051"/>
      </w:pPr>
      <w:r>
        <w:rPr>
          <w:rFonts w:hint="eastAsia"/>
        </w:rPr>
        <w:t>(11)</w:t>
      </w:r>
      <w:r>
        <w:rPr>
          <w:rFonts w:hint="eastAsia"/>
        </w:rPr>
        <w:tab/>
      </w:r>
      <w:r>
        <w:rPr>
          <w:rFonts w:hint="eastAsia"/>
        </w:rPr>
        <w:t>著書名：「タイトル」，雑誌名，</w:t>
      </w:r>
      <w:r>
        <w:rPr>
          <w:rFonts w:hint="eastAsia"/>
        </w:rPr>
        <w:t>Vol.</w:t>
      </w:r>
      <w:r>
        <w:rPr>
          <w:rFonts w:hint="eastAsia"/>
        </w:rPr>
        <w:t>巻数，</w:t>
      </w:r>
      <w:r>
        <w:rPr>
          <w:rFonts w:hint="eastAsia"/>
        </w:rPr>
        <w:t>No.</w:t>
      </w:r>
      <w:r>
        <w:rPr>
          <w:rFonts w:hint="eastAsia"/>
        </w:rPr>
        <w:t>号数</w:t>
      </w:r>
      <w:r>
        <w:rPr>
          <w:rFonts w:hint="eastAsia"/>
        </w:rPr>
        <w:t xml:space="preserve"> pp.</w:t>
      </w:r>
      <w:r>
        <w:rPr>
          <w:rFonts w:hint="eastAsia"/>
        </w:rPr>
        <w:t>ページ数</w:t>
      </w:r>
      <w:r>
        <w:rPr>
          <w:rFonts w:hint="eastAsia"/>
        </w:rPr>
        <w:t xml:space="preserve"> (</w:t>
      </w:r>
      <w:r>
        <w:rPr>
          <w:rFonts w:hint="eastAsia"/>
        </w:rPr>
        <w:t>発行年</w:t>
      </w:r>
      <w:r>
        <w:rPr>
          <w:rFonts w:hint="eastAsia"/>
        </w:rPr>
        <w:t>)</w:t>
      </w:r>
    </w:p>
    <w:p w14:paraId="246D3825" w14:textId="77777777" w:rsidR="00931EF9" w:rsidRDefault="00931EF9">
      <w:pPr>
        <w:pStyle w:val="051"/>
      </w:pPr>
    </w:p>
    <w:p w14:paraId="2BEF3218" w14:textId="770F9767" w:rsidR="00931EF9" w:rsidRDefault="00931EF9">
      <w:pPr>
        <w:pStyle w:val="051"/>
        <w:rPr>
          <w:rFonts w:hint="eastAsia"/>
        </w:rPr>
      </w:pPr>
    </w:p>
    <w:sectPr w:rsidR="00931EF9">
      <w:type w:val="continuous"/>
      <w:pgSz w:w="11906" w:h="16838" w:code="9"/>
      <w:pgMar w:top="1474" w:right="907" w:bottom="1361" w:left="907" w:header="907" w:footer="907" w:gutter="0"/>
      <w:cols w:num="2" w:space="567"/>
      <w:titlePg/>
      <w:docGrid w:type="lines" w:linePitch="280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9B1FB" w14:textId="77777777" w:rsidR="00555FD6" w:rsidRDefault="00555FD6">
      <w:r>
        <w:separator/>
      </w:r>
    </w:p>
  </w:endnote>
  <w:endnote w:type="continuationSeparator" w:id="0">
    <w:p w14:paraId="6975FC67" w14:textId="77777777" w:rsidR="00555FD6" w:rsidRDefault="005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1905" w14:textId="77777777" w:rsidR="000B7EF7" w:rsidRDefault="000B7EF7">
    <w:pPr>
      <w:pStyle w:val="06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0D369B">
      <w:rPr>
        <w:noProof/>
      </w:rPr>
      <w:t>2</w:t>
    </w:r>
    <w:r>
      <w:fldChar w:fldCharType="end"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BF26E" w14:textId="2BD202D6" w:rsidR="000B7EF7" w:rsidRDefault="000B7EF7">
    <w:pPr>
      <w:pStyle w:val="061"/>
      <w:ind w:left="0"/>
    </w:pPr>
    <w:r>
      <w:rPr>
        <w:rFonts w:hint="eastAsia"/>
      </w:rPr>
      <w:t>第</w:t>
    </w:r>
    <w:r w:rsidR="000D369B">
      <w:rPr>
        <w:rFonts w:hint="eastAsia"/>
      </w:rPr>
      <w:t>5</w:t>
    </w:r>
    <w:r w:rsidR="00340639">
      <w:rPr>
        <w:rFonts w:hint="eastAsia"/>
      </w:rPr>
      <w:t>5</w:t>
    </w:r>
    <w:r>
      <w:rPr>
        <w:rFonts w:hint="eastAsia"/>
      </w:rPr>
      <w:t>回</w:t>
    </w:r>
    <w:r>
      <w:rPr>
        <w:rFonts w:hint="eastAsia"/>
      </w:rPr>
      <w:t xml:space="preserve"> </w:t>
    </w:r>
    <w:r>
      <w:rPr>
        <w:rFonts w:hint="eastAsia"/>
      </w:rPr>
      <w:t>電気電子絶縁材料システムシンポジウム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0D369B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47F96" w14:textId="75AF7C4C" w:rsidR="000B7EF7" w:rsidRDefault="000B7EF7">
    <w:pPr>
      <w:pStyle w:val="061"/>
      <w:ind w:left="0"/>
    </w:pPr>
    <w:r>
      <w:rPr>
        <w:rFonts w:hint="eastAsia"/>
      </w:rPr>
      <w:t>第</w:t>
    </w:r>
    <w:r w:rsidR="000D369B">
      <w:rPr>
        <w:rFonts w:hint="eastAsia"/>
      </w:rPr>
      <w:t>5</w:t>
    </w:r>
    <w:r w:rsidR="00985E65">
      <w:rPr>
        <w:rFonts w:hint="eastAsia"/>
      </w:rPr>
      <w:t>5</w:t>
    </w:r>
    <w:r>
      <w:rPr>
        <w:rFonts w:hint="eastAsia"/>
      </w:rPr>
      <w:t>回</w:t>
    </w:r>
    <w:r>
      <w:rPr>
        <w:rFonts w:hint="eastAsia"/>
      </w:rPr>
      <w:t xml:space="preserve"> </w:t>
    </w:r>
    <w:r>
      <w:rPr>
        <w:rFonts w:hint="eastAsia"/>
      </w:rPr>
      <w:t>電気電子絶縁材料システムシンポジウム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 w:rsidR="000D36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5A400" w14:textId="77777777" w:rsidR="00555FD6" w:rsidRDefault="00555FD6">
      <w:r>
        <w:separator/>
      </w:r>
    </w:p>
  </w:footnote>
  <w:footnote w:type="continuationSeparator" w:id="0">
    <w:p w14:paraId="525A3E4E" w14:textId="77777777" w:rsidR="00555FD6" w:rsidRDefault="00555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8B69" w14:textId="067F543E" w:rsidR="000B7EF7" w:rsidRDefault="0096248C">
    <w:pPr>
      <w:pStyle w:val="063"/>
    </w:pPr>
    <w:r>
      <mc:AlternateContent>
        <mc:Choice Requires="wps">
          <w:drawing>
            <wp:anchor distT="0" distB="0" distL="114300" distR="114300" simplePos="0" relativeHeight="251657728" behindDoc="0" locked="0" layoutInCell="0" allowOverlap="1" wp14:anchorId="231F06B1" wp14:editId="1E0D7CF4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42315659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E1D0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CAAF" w14:textId="2B4DA84F" w:rsidR="000B7EF7" w:rsidRPr="004E2AD9" w:rsidRDefault="0096248C">
    <w:pPr>
      <w:pStyle w:val="063"/>
      <w:rPr>
        <w:b/>
      </w:rPr>
    </w:pPr>
    <w:r w:rsidRPr="004E2AD9">
      <w:rPr>
        <w:b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850885E" wp14:editId="2D1C21E9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09871201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75C69B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BEA9D" w14:textId="5BE908E3" w:rsidR="000B7EF7" w:rsidRDefault="0096248C">
    <w:pPr>
      <w:pStyle w:val="063"/>
    </w:pPr>
    <w:r>
      <mc:AlternateContent>
        <mc:Choice Requires="wps">
          <w:drawing>
            <wp:anchor distT="0" distB="0" distL="114300" distR="114300" simplePos="0" relativeHeight="251658752" behindDoc="0" locked="0" layoutInCell="0" allowOverlap="1" wp14:anchorId="448C76B5" wp14:editId="27DCC7C8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36595784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0F83E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22A46EA4" w14:textId="77777777" w:rsidR="000B7EF7" w:rsidRDefault="000B7E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D1693"/>
    <w:multiLevelType w:val="hybridMultilevel"/>
    <w:tmpl w:val="0D9A2E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747E67"/>
    <w:multiLevelType w:val="hybridMultilevel"/>
    <w:tmpl w:val="34A862F0"/>
    <w:lvl w:ilvl="0" w:tplc="FFFFFFF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527A1"/>
    <w:multiLevelType w:val="hybridMultilevel"/>
    <w:tmpl w:val="41CCBE18"/>
    <w:lvl w:ilvl="0" w:tplc="FFFFFFFF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59161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373808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0884314">
    <w:abstractNumId w:val="1"/>
  </w:num>
  <w:num w:numId="4" w16cid:durableId="1081298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activeWritingStyle w:appName="MSWord" w:lang="ja-JP" w:vendorID="5" w:dllVersion="512" w:checkStyle="1"/>
  <w:proofState w:spelling="clean" w:grammar="dirty"/>
  <w:attachedTemplate r:id="rId1"/>
  <w:defaultTabStop w:val="794"/>
  <w:evenAndOddHeaders/>
  <w:drawingGridHorizontalSpacing w:val="187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3E"/>
    <w:rsid w:val="000B7EF7"/>
    <w:rsid w:val="000D369B"/>
    <w:rsid w:val="00190FC8"/>
    <w:rsid w:val="001C18A9"/>
    <w:rsid w:val="002918FC"/>
    <w:rsid w:val="002E195B"/>
    <w:rsid w:val="00340639"/>
    <w:rsid w:val="00397105"/>
    <w:rsid w:val="003B34A2"/>
    <w:rsid w:val="003E0468"/>
    <w:rsid w:val="004E2AD9"/>
    <w:rsid w:val="004E4026"/>
    <w:rsid w:val="00511450"/>
    <w:rsid w:val="00516AAA"/>
    <w:rsid w:val="00555FD6"/>
    <w:rsid w:val="005E4EE5"/>
    <w:rsid w:val="0063404C"/>
    <w:rsid w:val="00640236"/>
    <w:rsid w:val="00720701"/>
    <w:rsid w:val="00733F20"/>
    <w:rsid w:val="007C36AA"/>
    <w:rsid w:val="008470AF"/>
    <w:rsid w:val="00865268"/>
    <w:rsid w:val="008801B9"/>
    <w:rsid w:val="008F762D"/>
    <w:rsid w:val="00931EF9"/>
    <w:rsid w:val="0094738E"/>
    <w:rsid w:val="0096248C"/>
    <w:rsid w:val="00985E65"/>
    <w:rsid w:val="00AA7AA6"/>
    <w:rsid w:val="00AC3319"/>
    <w:rsid w:val="00AC61FB"/>
    <w:rsid w:val="00AD0502"/>
    <w:rsid w:val="00B42BF0"/>
    <w:rsid w:val="00B475B3"/>
    <w:rsid w:val="00BB773E"/>
    <w:rsid w:val="00BC2AEB"/>
    <w:rsid w:val="00CA5A78"/>
    <w:rsid w:val="00D523B0"/>
    <w:rsid w:val="00D74519"/>
    <w:rsid w:val="00DB384E"/>
    <w:rsid w:val="00E02FED"/>
    <w:rsid w:val="00E42706"/>
    <w:rsid w:val="00E6534E"/>
    <w:rsid w:val="00F10D41"/>
    <w:rsid w:val="00F40CAB"/>
    <w:rsid w:val="00F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41B54346"/>
  <w15:chartTrackingRefBased/>
  <w15:docId w15:val="{42A5181A-E7C4-474D-B1F4-DF55908D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363" w:right="363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363" w:right="363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leader="do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  <w:sz w:val="16"/>
    </w:rPr>
  </w:style>
  <w:style w:type="character" w:customStyle="1" w:styleId="043">
    <w:name w:val="043_表内文字"/>
    <w:rPr>
      <w:rFonts w:ascii="Times New Roman" w:eastAsia="ＭＳ 明朝" w:hAnsi="Times New Roman"/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5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66"/>
      </w:tabs>
      <w:ind w:right="170"/>
      <w:jc w:val="left"/>
    </w:pPr>
    <w:rPr>
      <w:rFonts w:ascii="News Gothic MT" w:eastAsia="ＭＳ ゴシック" w:hAnsi="News Gothic MT"/>
      <w:sz w:val="15"/>
    </w:rPr>
  </w:style>
  <w:style w:type="paragraph" w:customStyle="1" w:styleId="063">
    <w:name w:val="063_ヘッダー（柱）"/>
    <w:basedOn w:val="a5"/>
    <w:pPr>
      <w:jc w:val="right"/>
    </w:pPr>
    <w:rPr>
      <w:noProof/>
      <w:sz w:val="16"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paragraph" w:customStyle="1" w:styleId="000Ver3a">
    <w:name w:val="000__Ver3a"/>
    <w:basedOn w:val="000Bas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81;&#12398;&#20182;\&#38651;&#27671;&#23398;&#20250;%20&#35480;&#38651;&#12539;&#32118;&#32257;&#26448;&#26009;&#25216;&#34899;&#22996;&#21729;&#20250;\_&#29694;&#22312;&#36914;&#34892;&#20013;\2007%20&#35480;&#38651;&#12539;&#32118;&#32257;&#26448;&#26009;&#12471;&#12531;&#12509;\word98_jpn-or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word98_jpn-oral.dot</Template>
  <TotalTime>25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Sanbi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Toshihiro Takahashi</dc:creator>
  <cp:keywords/>
  <dc:description/>
  <cp:lastModifiedBy>Takahiro Umemoto</cp:lastModifiedBy>
  <cp:revision>11</cp:revision>
  <cp:lastPrinted>2007-05-15T23:12:00Z</cp:lastPrinted>
  <dcterms:created xsi:type="dcterms:W3CDTF">2024-04-07T11:06:00Z</dcterms:created>
  <dcterms:modified xsi:type="dcterms:W3CDTF">2024-05-26T02:46:00Z</dcterms:modified>
</cp:coreProperties>
</file>