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2047" w14:textId="632271C7" w:rsidR="000B7EF7" w:rsidRDefault="00796297">
      <w:pPr>
        <w:pStyle w:val="000"/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6704" behindDoc="0" locked="0" layoutInCell="1" allowOverlap="0" wp14:anchorId="2C0DF286" wp14:editId="74927DB5">
                <wp:simplePos x="0" y="0"/>
                <wp:positionH relativeFrom="page">
                  <wp:posOffset>4957894</wp:posOffset>
                </wp:positionH>
                <wp:positionV relativeFrom="page">
                  <wp:posOffset>906011</wp:posOffset>
                </wp:positionV>
                <wp:extent cx="1702965" cy="763398"/>
                <wp:effectExtent l="0" t="0" r="0" b="0"/>
                <wp:wrapNone/>
                <wp:docPr id="98377584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965" cy="763398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9F386" w14:textId="77777777" w:rsidR="0036067A" w:rsidRDefault="004D1BA3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The length of papers </w:t>
                            </w:r>
                          </w:p>
                          <w:p w14:paraId="5B35A4BB" w14:textId="07473398" w:rsidR="000B7EF7" w:rsidRDefault="0036067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- </w:t>
                            </w:r>
                            <w:r w:rsidR="004D1BA3">
                              <w:rPr>
                                <w:rFonts w:hint="eastAsia"/>
                                <w:color w:val="0000FF"/>
                              </w:rPr>
                              <w:t>oral presentations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: 4-</w:t>
                            </w:r>
                            <w:r w:rsidR="004D1BA3">
                              <w:rPr>
                                <w:rFonts w:hint="eastAsia"/>
                                <w:color w:val="0000FF"/>
                              </w:rPr>
                              <w:t>6 pages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. </w:t>
                            </w:r>
                          </w:p>
                          <w:p w14:paraId="0F1102B6" w14:textId="339617CF" w:rsidR="0036067A" w:rsidRDefault="0036067A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- poster presentation: 2-6 pages</w:t>
                            </w:r>
                          </w:p>
                          <w:p w14:paraId="7267ABC8" w14:textId="6F3DDABE" w:rsidR="0036067A" w:rsidRDefault="0036067A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- SS session: 1-2 pages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DF286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90.4pt;margin-top:71.35pt;width:134.1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" o:allowoverlap="f" fillcolor="#fc0" stroked="f">
                <v:fill opacity="52428f"/>
                <v:textbox inset="0,0,0,0">
                  <w:txbxContent>
                    <w:p w14:paraId="2219F386" w14:textId="77777777" w:rsidR="0036067A" w:rsidRDefault="004D1BA3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 xml:space="preserve">The length of papers </w:t>
                      </w:r>
                    </w:p>
                    <w:p w14:paraId="5B35A4BB" w14:textId="07473398" w:rsidR="000B7EF7" w:rsidRDefault="0036067A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 xml:space="preserve">- </w:t>
                      </w:r>
                      <w:r w:rsidR="004D1BA3">
                        <w:rPr>
                          <w:rFonts w:hint="eastAsia"/>
                          <w:color w:val="0000FF"/>
                        </w:rPr>
                        <w:t>oral presentations</w:t>
                      </w:r>
                      <w:r>
                        <w:rPr>
                          <w:rFonts w:hint="eastAsia"/>
                          <w:color w:val="0000FF"/>
                        </w:rPr>
                        <w:t>: 4-</w:t>
                      </w:r>
                      <w:r w:rsidR="004D1BA3">
                        <w:rPr>
                          <w:rFonts w:hint="eastAsia"/>
                          <w:color w:val="0000FF"/>
                        </w:rPr>
                        <w:t>6 pages</w:t>
                      </w:r>
                      <w:r>
                        <w:rPr>
                          <w:rFonts w:hint="eastAsia"/>
                          <w:color w:val="0000FF"/>
                        </w:rPr>
                        <w:t xml:space="preserve">. </w:t>
                      </w:r>
                    </w:p>
                    <w:p w14:paraId="0F1102B6" w14:textId="339617CF" w:rsidR="0036067A" w:rsidRDefault="0036067A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- poster presentation: 2-6 pages</w:t>
                      </w:r>
                    </w:p>
                    <w:p w14:paraId="7267ABC8" w14:textId="6F3DDABE" w:rsidR="0036067A" w:rsidRDefault="0036067A">
                      <w:pPr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- SS session: 1-2 pages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ED0D85" w14:textId="77777777" w:rsidR="000B7EF7" w:rsidRDefault="000B7EF7">
      <w:pPr>
        <w:pStyle w:val="000"/>
      </w:pPr>
    </w:p>
    <w:p w14:paraId="0D2C9D55" w14:textId="77777777" w:rsidR="000B7EF7" w:rsidRDefault="000B7EF7">
      <w:pPr>
        <w:pStyle w:val="000"/>
      </w:pPr>
    </w:p>
    <w:p w14:paraId="039C7C95" w14:textId="77777777" w:rsidR="000B7EF7" w:rsidRDefault="00FF0B9D">
      <w:pPr>
        <w:pStyle w:val="011"/>
      </w:pPr>
      <w:r>
        <w:rPr>
          <w:rFonts w:hint="eastAsia"/>
        </w:rPr>
        <w:t xml:space="preserve">English </w:t>
      </w:r>
      <w:r w:rsidR="004D1BA3" w:rsidRPr="005141B1">
        <w:t>Title</w:t>
      </w:r>
    </w:p>
    <w:p w14:paraId="2564042C" w14:textId="77777777" w:rsidR="000B7EF7" w:rsidRDefault="000B7EF7">
      <w:pPr>
        <w:pStyle w:val="000"/>
      </w:pPr>
    </w:p>
    <w:p w14:paraId="0900CDA0" w14:textId="77777777" w:rsidR="000B7EF7" w:rsidRDefault="004D1BA3">
      <w:pPr>
        <w:pStyle w:val="0121"/>
        <w:rPr>
          <w:vertAlign w:val="superscript"/>
        </w:rPr>
      </w:pPr>
      <w:r>
        <w:rPr>
          <w:rFonts w:hint="eastAsia"/>
        </w:rPr>
        <w:t>Author</w:t>
      </w:r>
      <w:r>
        <w:t xml:space="preserve"> Name</w:t>
      </w:r>
      <w:r w:rsidR="00E46C51">
        <w:rPr>
          <w:rFonts w:hint="eastAsia"/>
        </w:rPr>
        <w:t>*</w:t>
      </w:r>
      <w:r w:rsidR="00E46C51">
        <w:rPr>
          <w:vertAlign w:val="superscript"/>
        </w:rPr>
        <w:t>†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 xml:space="preserve">Membership Category of </w:t>
      </w:r>
      <w:proofErr w:type="gramStart"/>
      <w:r>
        <w:rPr>
          <w:rStyle w:val="ELECmembertype"/>
          <w:rFonts w:hint="eastAsia"/>
        </w:rPr>
        <w:t>IEEJ</w:t>
      </w:r>
      <w:r w:rsidRPr="00FE4F3A">
        <w:t>,</w:t>
      </w:r>
      <w:r w:rsidRPr="00FE4F3A">
        <w:rPr>
          <w:rFonts w:hint="eastAsia"/>
        </w:rPr>
        <w:t xml:space="preserve">   </w:t>
      </w:r>
      <w:proofErr w:type="gramEnd"/>
      <w:r w:rsidRPr="00FE4F3A">
        <w:rPr>
          <w:rFonts w:hint="eastAsia"/>
        </w:rPr>
        <w:t xml:space="preserve"> </w:t>
      </w:r>
      <w:r>
        <w:rPr>
          <w:rFonts w:hint="eastAsia"/>
        </w:rPr>
        <w:t>Author</w:t>
      </w:r>
      <w:r>
        <w:t xml:space="preserve"> Name</w:t>
      </w:r>
      <w:r w:rsidR="00E46C51">
        <w:rPr>
          <w:rFonts w:hint="eastAsia"/>
        </w:rPr>
        <w:t>**</w:t>
      </w:r>
      <w:r>
        <w:rPr>
          <w:rFonts w:hint="eastAsia"/>
        </w:rPr>
        <w:t xml:space="preserve">, </w:t>
      </w:r>
      <w:r>
        <w:rPr>
          <w:rStyle w:val="ELECmembertype"/>
          <w:rFonts w:hint="eastAsia"/>
        </w:rPr>
        <w:t>Membership Category of IEEJ</w:t>
      </w:r>
    </w:p>
    <w:p w14:paraId="7EDD2B18" w14:textId="77777777" w:rsidR="000B7EF7" w:rsidRDefault="000B7EF7">
      <w:pPr>
        <w:pStyle w:val="000"/>
      </w:pPr>
    </w:p>
    <w:p w14:paraId="05CB2BDD" w14:textId="77777777" w:rsidR="000B7EF7" w:rsidRDefault="000D2B72">
      <w:pPr>
        <w:pStyle w:val="0151"/>
      </w:pPr>
      <w:r>
        <w:rPr>
          <w:rFonts w:hint="eastAsia"/>
        </w:rPr>
        <w:t>T</w:t>
      </w:r>
      <w:r w:rsidR="004D1BA3">
        <w:t>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  <w:r w:rsidR="004D1BA3">
        <w:rPr>
          <w:rFonts w:hint="eastAsia"/>
        </w:rPr>
        <w:t xml:space="preserve"> </w:t>
      </w:r>
      <w:r w:rsidR="004D1BA3">
        <w:t>The quick brown fox jump over the lazy dog.</w:t>
      </w:r>
    </w:p>
    <w:p w14:paraId="5E5E5F60" w14:textId="77777777" w:rsidR="000B7EF7" w:rsidRDefault="000B7EF7">
      <w:pPr>
        <w:pStyle w:val="000"/>
      </w:pPr>
    </w:p>
    <w:p w14:paraId="657DD883" w14:textId="77777777" w:rsidR="000B7EF7" w:rsidRDefault="004D1BA3">
      <w:pPr>
        <w:pStyle w:val="0161"/>
        <w:rPr>
          <w:rFonts w:eastAsia="ＭＳ Ｐ明朝"/>
        </w:rPr>
      </w:pPr>
      <w:proofErr w:type="gramStart"/>
      <w:r>
        <w:rPr>
          <w:rFonts w:hint="eastAsia"/>
          <w:b/>
        </w:rPr>
        <w:t>Keywords</w:t>
      </w:r>
      <w:r w:rsidRPr="005141B1">
        <w:rPr>
          <w:rFonts w:hint="eastAsia"/>
        </w:rPr>
        <w:t xml:space="preserve"> :</w:t>
      </w:r>
      <w:proofErr w:type="gramEnd"/>
      <w:r w:rsidRPr="005141B1">
        <w:rPr>
          <w:rFonts w:hint="eastAsia"/>
        </w:rPr>
        <w:t xml:space="preserve"> keyword</w:t>
      </w:r>
      <w:r w:rsidRPr="005141B1">
        <w:t>1</w:t>
      </w:r>
      <w:r w:rsidRPr="005141B1">
        <w:rPr>
          <w:rFonts w:hint="eastAsia"/>
        </w:rPr>
        <w:t>, keyword</w:t>
      </w:r>
      <w:r w:rsidRPr="005141B1">
        <w:t>2</w:t>
      </w:r>
    </w:p>
    <w:p w14:paraId="27E81659" w14:textId="77777777" w:rsidR="000B7EF7" w:rsidRDefault="000B7EF7">
      <w:pPr>
        <w:pStyle w:val="000"/>
      </w:pPr>
    </w:p>
    <w:p w14:paraId="0DAE185F" w14:textId="77777777" w:rsidR="000B7EF7" w:rsidRDefault="000B7EF7">
      <w:pPr>
        <w:pStyle w:val="000"/>
        <w:rPr>
          <w:rFonts w:eastAsia="ＭＳ Ｐ明朝"/>
        </w:rPr>
        <w:sectPr w:rsidR="000B7EF7" w:rsidSect="000B61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361" w:left="907" w:header="907" w:footer="907" w:gutter="0"/>
          <w:cols w:space="420"/>
          <w:titlePg/>
          <w:docGrid w:type="lines" w:linePitch="280" w:charSpace="86169"/>
        </w:sectPr>
      </w:pPr>
    </w:p>
    <w:p w14:paraId="6AE9A54A" w14:textId="77777777" w:rsidR="004D1BA3" w:rsidRPr="00E466C1" w:rsidRDefault="00E46C51" w:rsidP="004D1BA3">
      <w:pPr>
        <w:pStyle w:val="ELECthanks"/>
        <w:framePr w:wrap="around"/>
        <w:rPr>
          <w:lang w:val="fr-FR"/>
        </w:rPr>
      </w:pPr>
      <w:r w:rsidRPr="00E46C51">
        <w:rPr>
          <w:vertAlign w:val="superscript"/>
        </w:rPr>
        <w:t>†</w:t>
      </w:r>
      <w:r w:rsidR="004D1BA3" w:rsidRPr="00E466C1">
        <w:t xml:space="preserve"> Correspondence to: Taro Denshi. </w:t>
      </w:r>
      <w:r w:rsidR="004D1BA3" w:rsidRPr="00E466C1">
        <w:rPr>
          <w:lang w:val="fr-FR"/>
        </w:rPr>
        <w:t>E-mail: TaroDenshi@iee.or.jp</w:t>
      </w:r>
    </w:p>
    <w:p w14:paraId="2076EB3D" w14:textId="77777777" w:rsidR="004D1BA3" w:rsidRDefault="004D1BA3" w:rsidP="004D1BA3">
      <w:pPr>
        <w:pStyle w:val="ELECthanks"/>
        <w:framePr w:wrap="around"/>
      </w:pPr>
      <w:r w:rsidRPr="00E466C1">
        <w:rPr>
          <w:rFonts w:hint="eastAsia"/>
          <w:lang w:val="fr-FR"/>
        </w:rPr>
        <w:tab/>
      </w:r>
      <w:r w:rsidR="00E46C51">
        <w:rPr>
          <w:rFonts w:hint="eastAsia"/>
          <w:lang w:val="fr-FR"/>
        </w:rPr>
        <w:t>*</w:t>
      </w:r>
      <w:r>
        <w:rPr>
          <w:rFonts w:hint="eastAsia"/>
        </w:rPr>
        <w:tab/>
      </w:r>
      <w:r>
        <w:t>The quick brown fox jump over the lazy dog.</w:t>
      </w:r>
      <w:r>
        <w:rPr>
          <w:rFonts w:hint="eastAsia"/>
        </w:rPr>
        <w:t xml:space="preserve"> Co., Ltd.</w:t>
      </w:r>
      <w:r>
        <w:rPr>
          <w:rFonts w:hint="eastAsia"/>
        </w:rPr>
        <w:br/>
        <w:t xml:space="preserve">0-0, </w:t>
      </w:r>
      <w:proofErr w:type="spellStart"/>
      <w:r>
        <w:rPr>
          <w:rFonts w:hint="eastAsia"/>
        </w:rPr>
        <w:t>Ichibancho</w:t>
      </w:r>
      <w:proofErr w:type="spellEnd"/>
      <w:r>
        <w:rPr>
          <w:rFonts w:hint="eastAsia"/>
        </w:rPr>
        <w:t>, Chiyoda-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 xml:space="preserve">, </w:t>
      </w:r>
      <w:smartTag w:uri="urn:schemas-microsoft-com:office:smarttags" w:element="City">
        <w:r>
          <w:rPr>
            <w:rFonts w:hint="eastAsia"/>
          </w:rPr>
          <w:t>Tokyo</w:t>
        </w:r>
      </w:smartTag>
      <w:r>
        <w:rPr>
          <w:rFonts w:hint="eastAsia"/>
        </w:rPr>
        <w:t xml:space="preserve">, </w:t>
      </w: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</w:rPr>
            <w:t>Japan</w:t>
          </w:r>
        </w:smartTag>
      </w:smartTag>
      <w:r>
        <w:rPr>
          <w:rFonts w:hint="eastAsia"/>
        </w:rPr>
        <w:t xml:space="preserve"> 000-0000</w:t>
      </w:r>
    </w:p>
    <w:p w14:paraId="0D2B579C" w14:textId="77777777" w:rsidR="004D1BA3" w:rsidRDefault="004D1BA3" w:rsidP="004D1BA3">
      <w:pPr>
        <w:pStyle w:val="ELECsection"/>
      </w:pPr>
      <w:r>
        <w:rPr>
          <w:rStyle w:val="ELECsectionNo"/>
          <w:rFonts w:hint="eastAsia"/>
        </w:rPr>
        <w:t>1.</w:t>
      </w:r>
      <w:r>
        <w:rPr>
          <w:rFonts w:hint="eastAsia"/>
        </w:rPr>
        <w:tab/>
      </w:r>
      <w:r>
        <w:t>Section</w:t>
      </w:r>
    </w:p>
    <w:p w14:paraId="52CCA3FC" w14:textId="77777777" w:rsidR="004D1BA3" w:rsidRDefault="004D1BA3" w:rsidP="004D1BA3">
      <w:pPr>
        <w:pStyle w:val="ELECnormalstyle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0FBBC9C0" w14:textId="77777777" w:rsidR="004D1BA3" w:rsidRDefault="004D1BA3" w:rsidP="004D1BA3">
      <w:pPr>
        <w:pStyle w:val="ELECequ"/>
      </w:pPr>
      <w:r>
        <w:rPr>
          <w:position w:val="-8"/>
        </w:rPr>
        <w:object w:dxaOrig="780" w:dyaOrig="279" w14:anchorId="498FD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14.55pt" o:ole="">
            <v:imagedata r:id="rId13" o:title=""/>
          </v:shape>
          <o:OLEObject Type="Embed" ProgID="Equation.DSMT4" ShapeID="_x0000_i1025" DrawAspect="Content" ObjectID="_1778229442" r:id="rId14"/>
        </w:object>
      </w:r>
      <w:r w:rsidRPr="005141B1">
        <w:rPr>
          <w:rFonts w:hint="eastAsia"/>
          <w:position w:val="4"/>
          <w:szCs w:val="18"/>
        </w:rPr>
        <w:tab/>
      </w:r>
      <w:r>
        <w:rPr>
          <w:rFonts w:hint="eastAsia"/>
        </w:rPr>
        <w:t>(1)</w:t>
      </w:r>
    </w:p>
    <w:p w14:paraId="32377E01" w14:textId="32ED6DD5" w:rsidR="004D1BA3" w:rsidRDefault="004D1BA3" w:rsidP="004D1BA3">
      <w:pPr>
        <w:pStyle w:val="ELECnormalstyle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</w:t>
      </w:r>
      <w:r>
        <w:t xml:space="preserve">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  <w:r>
        <w:rPr>
          <w:rFonts w:hint="eastAsia"/>
        </w:rPr>
        <w:t xml:space="preserve"> 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5E9A922" w14:textId="77777777" w:rsidR="004D1BA3" w:rsidRDefault="004D1BA3" w:rsidP="004D1BA3">
      <w:pPr>
        <w:pStyle w:val="ELECsection"/>
      </w:pPr>
      <w:bookmarkStart w:id="0" w:name="_Ref12275470"/>
      <w:r>
        <w:rPr>
          <w:rStyle w:val="ELECsectionNo"/>
          <w:rFonts w:hint="eastAsia"/>
        </w:rPr>
        <w:t>2.</w:t>
      </w:r>
      <w:r>
        <w:rPr>
          <w:rStyle w:val="ELECsectionNo"/>
          <w:rFonts w:hint="eastAsia"/>
        </w:rPr>
        <w:tab/>
      </w:r>
      <w:bookmarkEnd w:id="0"/>
      <w:r>
        <w:t>Section</w:t>
      </w:r>
    </w:p>
    <w:p w14:paraId="400A3CBE" w14:textId="77777777" w:rsidR="004D1BA3" w:rsidRDefault="004D1BA3" w:rsidP="004D1BA3">
      <w:pPr>
        <w:pStyle w:val="ELECsubsection"/>
      </w:pPr>
      <w:r>
        <w:rPr>
          <w:rStyle w:val="ELECsubsectionNo"/>
          <w:rFonts w:hint="eastAsia"/>
        </w:rPr>
        <w:t>2.1</w:t>
      </w:r>
      <w:r>
        <w:rPr>
          <w:rFonts w:hint="eastAsia"/>
        </w:rPr>
        <w:tab/>
      </w:r>
      <w:r>
        <w:rPr>
          <w:rStyle w:val="ELECsubsectiontitlestr"/>
          <w:rFonts w:hint="eastAsia"/>
        </w:rPr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63C9121F" w14:textId="77777777" w:rsidR="004D1BA3" w:rsidRDefault="004D1BA3" w:rsidP="004D1BA3">
      <w:pPr>
        <w:pStyle w:val="ELECsubsection"/>
      </w:pPr>
      <w:r>
        <w:rPr>
          <w:rStyle w:val="ELECsubsectionNo"/>
          <w:rFonts w:hint="eastAsia"/>
        </w:rPr>
        <w:t>2.2</w:t>
      </w:r>
      <w:r>
        <w:rPr>
          <w:rStyle w:val="ELECsubsectiontitlestr"/>
          <w:rFonts w:hint="eastAsia"/>
        </w:rPr>
        <w:tab/>
        <w:t>Subsection</w:t>
      </w:r>
      <w:r>
        <w:rPr>
          <w:rFonts w:hint="eastAsia"/>
        </w:rPr>
        <w:t xml:space="preserve">    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</w:p>
    <w:p w14:paraId="33C92BF2" w14:textId="6FE990CA" w:rsidR="004D1BA3" w:rsidRDefault="00796297" w:rsidP="004D1BA3">
      <w:pPr>
        <w:pStyle w:val="ELECsubsection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66795" wp14:editId="172E8D2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060065" cy="1066800"/>
                <wp:effectExtent l="0" t="0" r="0" b="0"/>
                <wp:wrapSquare wrapText="bothSides"/>
                <wp:docPr id="116793663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CD89B" w14:textId="77777777" w:rsidR="004D1BA3" w:rsidRDefault="004D1BA3" w:rsidP="004D1BA3">
                            <w:pPr>
                              <w:pStyle w:val="ELECtablecaption"/>
                            </w:pPr>
                            <w:r>
                              <w:t xml:space="preserve">Table </w:t>
                            </w:r>
                            <w:r>
                              <w:rPr>
                                <w:rFonts w:hint="eastAsia"/>
                              </w:rPr>
                              <w:t xml:space="preserve">1.  </w:t>
                            </w:r>
                            <w:r>
                              <w:t>Table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</w:tblGrid>
                            <w:tr w:rsidR="004D1BA3" w14:paraId="728D5C20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2FE8DCC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A929CA2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58FBE4E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6848CCE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61A85D6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4D1BA3" w14:paraId="4573537D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4141B5B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  <w:r>
                                    <w:rPr>
                                      <w:rStyle w:val="ELECtablestrings"/>
                                      <w:rFonts w:hint="eastAsia"/>
                                    </w:rPr>
                                    <w:t>Table Strings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26A42E9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19597BF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2EB4F96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858E5C4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  <w:tr w:rsidR="004D1BA3" w14:paraId="5E9264D4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456C098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F276D6C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69D98C8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6FB149C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9528A5A" w14:textId="77777777" w:rsidR="004D1BA3" w:rsidRDefault="004D1BA3">
                                  <w:pPr>
                                    <w:jc w:val="left"/>
                                    <w:rPr>
                                      <w:rStyle w:val="ELECtablestring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2F375" w14:textId="77777777" w:rsidR="004D1BA3" w:rsidRDefault="00E46C51" w:rsidP="004D1BA3">
                            <w:pPr>
                              <w:pStyle w:val="ELEC0"/>
                            </w:pPr>
                            <w:r>
                              <w:rPr>
                                <w:rFonts w:hint="eastAsia"/>
                              </w:rPr>
                              <w:t>Explanation of the table (if needed).</w:t>
                            </w:r>
                          </w:p>
                          <w:p w14:paraId="0AB28C33" w14:textId="77777777" w:rsidR="004D1BA3" w:rsidRDefault="004D1BA3" w:rsidP="004D1BA3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66795" id="Text Box 93" o:spid="_x0000_s1027" type="#_x0000_t202" style="position:absolute;left:0;text-align:left;margin-left:189.75pt;margin-top:0;width:240.95pt;height:8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" filled="f" stroked="f">
                <v:textbox inset="0,0,0,0">
                  <w:txbxContent>
                    <w:p w14:paraId="35ACD89B" w14:textId="77777777" w:rsidR="004D1BA3" w:rsidRDefault="004D1BA3" w:rsidP="004D1BA3">
                      <w:pPr>
                        <w:pStyle w:val="ELECtablecaption"/>
                      </w:pPr>
                      <w:r>
                        <w:t xml:space="preserve">Table </w:t>
                      </w:r>
                      <w:r>
                        <w:rPr>
                          <w:rFonts w:hint="eastAsia"/>
                        </w:rPr>
                        <w:t xml:space="preserve">1.  </w:t>
                      </w:r>
                      <w:r>
                        <w:t>Table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1"/>
                        <w:gridCol w:w="851"/>
                        <w:gridCol w:w="851"/>
                        <w:gridCol w:w="851"/>
                      </w:tblGrid>
                      <w:tr w:rsidR="004D1BA3" w14:paraId="728D5C20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42FE8DCC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A929CA2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58FBE4E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6848CCE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761A85D6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4D1BA3" w14:paraId="4573537D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34141B5B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  <w:r>
                              <w:rPr>
                                <w:rStyle w:val="ELECtablestrings"/>
                                <w:rFonts w:hint="eastAsia"/>
                              </w:rPr>
                              <w:t>Table Strings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26A42E9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19597BF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2EB4F96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858E5C4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  <w:tr w:rsidR="004D1BA3" w14:paraId="5E9264D4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456C098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F276D6C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69D98C8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6FB149C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9528A5A" w14:textId="77777777" w:rsidR="004D1BA3" w:rsidRDefault="004D1BA3">
                            <w:pPr>
                              <w:jc w:val="left"/>
                              <w:rPr>
                                <w:rStyle w:val="ELECtablestrings"/>
                              </w:rPr>
                            </w:pPr>
                          </w:p>
                        </w:tc>
                      </w:tr>
                    </w:tbl>
                    <w:p w14:paraId="3132F375" w14:textId="77777777" w:rsidR="004D1BA3" w:rsidRDefault="00E46C51" w:rsidP="004D1BA3">
                      <w:pPr>
                        <w:pStyle w:val="ELEC0"/>
                      </w:pPr>
                      <w:r>
                        <w:rPr>
                          <w:rFonts w:hint="eastAsia"/>
                        </w:rPr>
                        <w:t>Explanation of the table (if needed).</w:t>
                      </w:r>
                    </w:p>
                    <w:p w14:paraId="0AB28C33" w14:textId="77777777" w:rsidR="004D1BA3" w:rsidRDefault="004D1BA3" w:rsidP="004D1BA3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08689" wp14:editId="49749AB9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060065" cy="4290695"/>
                <wp:effectExtent l="0" t="0" r="0" b="0"/>
                <wp:wrapSquare wrapText="bothSides"/>
                <wp:docPr id="48865126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429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A9380" w14:textId="77777777" w:rsidR="004D1BA3" w:rsidRDefault="004D1BA3" w:rsidP="004D1BA3">
                            <w:pPr>
                              <w:pStyle w:val="ELEC"/>
                            </w:pPr>
                          </w:p>
                          <w:p w14:paraId="50896B71" w14:textId="43584E9C" w:rsidR="004D1BA3" w:rsidRDefault="00796297" w:rsidP="004D1B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3AFADF" wp14:editId="17AF8399">
                                  <wp:extent cx="2552065" cy="171196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065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BB501" w14:textId="77777777" w:rsidR="004D1BA3" w:rsidRDefault="004D1BA3" w:rsidP="004D1BA3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(a) Figure Sub caption</w:t>
                            </w:r>
                          </w:p>
                          <w:p w14:paraId="678BB0DE" w14:textId="33D6BAE7" w:rsidR="004D1BA3" w:rsidRDefault="00796297" w:rsidP="004D1B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71AFA" wp14:editId="2899EAF0">
                                  <wp:extent cx="2552065" cy="1711960"/>
                                  <wp:effectExtent l="0" t="0" r="0" b="0"/>
                                  <wp:docPr id="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065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0D15C1" w14:textId="77777777" w:rsidR="004D1BA3" w:rsidRDefault="004D1BA3" w:rsidP="004D1BA3">
                            <w:pPr>
                              <w:pStyle w:val="ELEC1"/>
                            </w:pPr>
                            <w:r>
                              <w:rPr>
                                <w:rFonts w:hint="eastAsia"/>
                              </w:rPr>
                              <w:t>(b) Figure Sub caption</w:t>
                            </w:r>
                          </w:p>
                          <w:p w14:paraId="1208768A" w14:textId="77777777" w:rsidR="004D1BA3" w:rsidRDefault="004D1BA3" w:rsidP="004D1BA3">
                            <w:pPr>
                              <w:pStyle w:val="ELECfigcaption"/>
                            </w:pPr>
                            <w:r>
                              <w:t>Fig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E46C51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.  </w:t>
                            </w:r>
                            <w:r>
                              <w:t>Figure caption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69B8557C" w14:textId="77777777" w:rsidR="004D1BA3" w:rsidRDefault="004D1BA3" w:rsidP="004D1BA3">
                            <w:pPr>
                              <w:pStyle w:val="ELE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08689" id="Text Box 97" o:spid="_x0000_s1028" type="#_x0000_t202" style="position:absolute;left:0;text-align:left;margin-left:0;margin-top:0;width:240.95pt;height:337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" filled="f" stroked="f">
                <v:textbox inset="0,0,0,0">
                  <w:txbxContent>
                    <w:p w14:paraId="22CA9380" w14:textId="77777777" w:rsidR="004D1BA3" w:rsidRDefault="004D1BA3" w:rsidP="004D1BA3">
                      <w:pPr>
                        <w:pStyle w:val="ELEC"/>
                      </w:pPr>
                    </w:p>
                    <w:p w14:paraId="50896B71" w14:textId="43584E9C" w:rsidR="004D1BA3" w:rsidRDefault="00796297" w:rsidP="004D1B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3AFADF" wp14:editId="17AF8399">
                            <wp:extent cx="2552065" cy="171196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065" cy="171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BB501" w14:textId="77777777" w:rsidR="004D1BA3" w:rsidRDefault="004D1BA3" w:rsidP="004D1BA3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(a) Figure Sub caption</w:t>
                      </w:r>
                    </w:p>
                    <w:p w14:paraId="678BB0DE" w14:textId="33D6BAE7" w:rsidR="004D1BA3" w:rsidRDefault="00796297" w:rsidP="004D1B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B71AFA" wp14:editId="2899EAF0">
                            <wp:extent cx="2552065" cy="1711960"/>
                            <wp:effectExtent l="0" t="0" r="0" b="0"/>
                            <wp:docPr id="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065" cy="171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0D15C1" w14:textId="77777777" w:rsidR="004D1BA3" w:rsidRDefault="004D1BA3" w:rsidP="004D1BA3">
                      <w:pPr>
                        <w:pStyle w:val="ELEC1"/>
                      </w:pPr>
                      <w:r>
                        <w:rPr>
                          <w:rFonts w:hint="eastAsia"/>
                        </w:rPr>
                        <w:t>(b) Figure Sub caption</w:t>
                      </w:r>
                    </w:p>
                    <w:p w14:paraId="1208768A" w14:textId="77777777" w:rsidR="004D1BA3" w:rsidRDefault="004D1BA3" w:rsidP="004D1BA3">
                      <w:pPr>
                        <w:pStyle w:val="ELECfigcaption"/>
                      </w:pPr>
                      <w:r>
                        <w:t>Fig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 w:rsidR="00E46C51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.  </w:t>
                      </w:r>
                      <w:r>
                        <w:t>Figure caption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69B8557C" w14:textId="77777777" w:rsidR="004D1BA3" w:rsidRDefault="004D1BA3" w:rsidP="004D1BA3">
                      <w:pPr>
                        <w:pStyle w:val="ELEC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T</w:t>
      </w:r>
      <w:r w:rsidR="004D1BA3">
        <w:t xml:space="preserve">he quick brown fox jump over the lazy dog. </w:t>
      </w:r>
      <w:r w:rsidR="004D1BA3">
        <w:rPr>
          <w:rFonts w:hint="eastAsia"/>
        </w:rPr>
        <w:t>(10)</w:t>
      </w:r>
    </w:p>
    <w:p w14:paraId="47A79FFB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(20)</w:t>
      </w:r>
    </w:p>
    <w:p w14:paraId="04B13B73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(30)</w:t>
      </w:r>
    </w:p>
    <w:p w14:paraId="1E426766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(40)</w:t>
      </w:r>
    </w:p>
    <w:p w14:paraId="74856581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(50)</w:t>
      </w:r>
    </w:p>
    <w:p w14:paraId="3C940192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(60)</w:t>
      </w:r>
    </w:p>
    <w:p w14:paraId="150D13AF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31B8EBA7" w14:textId="77777777" w:rsidR="004D1BA3" w:rsidRDefault="004D1BA3" w:rsidP="004D1BA3">
      <w:pPr>
        <w:pStyle w:val="ELECsubsection"/>
      </w:pPr>
      <w:r>
        <w:rPr>
          <w:rFonts w:hint="eastAsia"/>
        </w:rPr>
        <w:lastRenderedPageBreak/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E353FA9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7BD7EFA3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261137BA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7D93A99E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24DF0471" w14:textId="77777777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1ABA2836" w14:textId="3FEC66DB" w:rsidR="004D1BA3" w:rsidRDefault="004D1BA3" w:rsidP="004D1BA3">
      <w:pPr>
        <w:pStyle w:val="ELECsubsection"/>
      </w:pP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 xml:space="preserve">he quick brown fox jump over the lazy dog. </w:t>
      </w:r>
      <w:r>
        <w:rPr>
          <w:rFonts w:hint="eastAsia"/>
        </w:rPr>
        <w:t>T</w:t>
      </w:r>
      <w:r>
        <w:t>he quick brown fox jump over the lazy dog.</w:t>
      </w:r>
    </w:p>
    <w:p w14:paraId="72A56C31" w14:textId="77777777" w:rsidR="004D1BA3" w:rsidRDefault="004D1BA3" w:rsidP="004D1BA3">
      <w:pPr>
        <w:pStyle w:val="ELECsubsection"/>
      </w:pPr>
      <w:r>
        <w:t xml:space="preserve"> </w:t>
      </w:r>
    </w:p>
    <w:p w14:paraId="4F348611" w14:textId="41CB9757" w:rsidR="004D1BA3" w:rsidRPr="00E466C1" w:rsidRDefault="00796297" w:rsidP="004D1BA3">
      <w:pPr>
        <w:pStyle w:val="ELECReferences"/>
      </w:pPr>
      <w:r w:rsidRPr="00E466C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0CB9FE7E" wp14:editId="4D153629">
                <wp:simplePos x="0" y="0"/>
                <wp:positionH relativeFrom="column">
                  <wp:posOffset>0</wp:posOffset>
                </wp:positionH>
                <wp:positionV relativeFrom="paragraph">
                  <wp:posOffset>375285</wp:posOffset>
                </wp:positionV>
                <wp:extent cx="3060065" cy="0"/>
                <wp:effectExtent l="0" t="0" r="0" b="0"/>
                <wp:wrapNone/>
                <wp:docPr id="103019986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0553" id="Line 9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5pt" to="240.9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70OrgEAAEgDAAAOAAAAZHJzL2Uyb0RvYy54bWysU8Fu2zAMvQ/YPwi6L3Y6t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" o:allowincell="f" strokeweight=".25pt">
                <w10:anchorlock/>
              </v:line>
            </w:pict>
          </mc:Fallback>
        </mc:AlternateContent>
      </w:r>
      <w:r w:rsidR="004D1BA3" w:rsidRPr="00E466C1">
        <w:rPr>
          <w:rFonts w:hint="eastAsia"/>
        </w:rPr>
        <w:t>References</w:t>
      </w:r>
    </w:p>
    <w:p w14:paraId="2D08142B" w14:textId="77777777" w:rsidR="004D1BA3" w:rsidRDefault="004D1BA3" w:rsidP="004D1BA3">
      <w:pPr>
        <w:pStyle w:val="ELECbibsection"/>
      </w:pPr>
      <w:r>
        <w:rPr>
          <w:rFonts w:hint="eastAsia"/>
        </w:rPr>
        <w:t>(1)</w:t>
      </w:r>
      <w:r>
        <w:rPr>
          <w:rFonts w:hint="eastAsia"/>
        </w:rPr>
        <w:tab/>
        <w:t xml:space="preserve">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29FA6EDE" w14:textId="77777777" w:rsidR="004D1BA3" w:rsidRDefault="004D1BA3" w:rsidP="004D1BA3">
      <w:pPr>
        <w:pStyle w:val="ELECbibsection"/>
      </w:pPr>
      <w:r>
        <w:rPr>
          <w:rFonts w:hint="eastAsia"/>
        </w:rPr>
        <w:t>(2)</w:t>
      </w:r>
      <w:r>
        <w:rPr>
          <w:rFonts w:hint="eastAsia"/>
        </w:rPr>
        <w:tab/>
        <w:t xml:space="preserve">Author and 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077C0BCD" w14:textId="77777777" w:rsidR="004D1BA3" w:rsidRDefault="004D1BA3" w:rsidP="004D1BA3">
      <w:pPr>
        <w:pStyle w:val="ELECbibsection"/>
      </w:pPr>
      <w:r>
        <w:rPr>
          <w:rFonts w:hint="eastAsia"/>
        </w:rPr>
        <w:t>(3)</w:t>
      </w:r>
      <w:r>
        <w:rPr>
          <w:rFonts w:hint="eastAsia"/>
        </w:rPr>
        <w:tab/>
        <w:t xml:space="preserve">Author, Author, and Author : </w:t>
      </w:r>
      <w:r>
        <w:t>“</w:t>
      </w:r>
      <w:r>
        <w:rPr>
          <w:rFonts w:hint="eastAsia"/>
        </w:rPr>
        <w:t>title</w:t>
      </w:r>
      <w:r>
        <w:t>”</w:t>
      </w:r>
      <w:r>
        <w:rPr>
          <w:rFonts w:hint="eastAsia"/>
        </w:rPr>
        <w:t>, journal title,</w:t>
      </w:r>
      <w:r>
        <w:t xml:space="preserve"> </w:t>
      </w:r>
      <w:r>
        <w:rPr>
          <w:rFonts w:hint="eastAsia"/>
        </w:rPr>
        <w:t>Vol.00,</w:t>
      </w:r>
      <w:r>
        <w:t xml:space="preserve"> </w:t>
      </w:r>
      <w:r>
        <w:rPr>
          <w:rFonts w:hint="eastAsia"/>
        </w:rPr>
        <w:t>No.000, pp.000-000 (pub. year)</w:t>
      </w:r>
    </w:p>
    <w:p w14:paraId="13BBF0B4" w14:textId="20EC913A" w:rsidR="000B7EF7" w:rsidRDefault="000B7EF7" w:rsidP="0036067A">
      <w:pPr>
        <w:pStyle w:val="ELECprofile"/>
      </w:pPr>
    </w:p>
    <w:sectPr w:rsidR="000B7EF7">
      <w:type w:val="continuous"/>
      <w:pgSz w:w="11906" w:h="16838" w:code="9"/>
      <w:pgMar w:top="1474" w:right="907" w:bottom="1361" w:left="907" w:header="907" w:footer="907" w:gutter="0"/>
      <w:cols w:num="2" w:space="567"/>
      <w:titlePg/>
      <w:docGrid w:type="lines" w:linePitch="280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BA62" w14:textId="77777777" w:rsidR="007428B6" w:rsidRDefault="007428B6">
      <w:r>
        <w:separator/>
      </w:r>
    </w:p>
  </w:endnote>
  <w:endnote w:type="continuationSeparator" w:id="0">
    <w:p w14:paraId="694A9F20" w14:textId="77777777" w:rsidR="007428B6" w:rsidRDefault="0074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3789" w14:textId="77777777" w:rsidR="000B7EF7" w:rsidRDefault="000B7EF7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DE3189">
      <w:rPr>
        <w:noProof/>
      </w:rPr>
      <w:t>2</w:t>
    </w:r>
    <w:r>
      <w:fldChar w:fldCharType="end"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102D1" w14:textId="77777777" w:rsidR="000B7EF7" w:rsidRDefault="000B7EF7">
    <w:pPr>
      <w:pStyle w:val="061"/>
      <w:ind w:left="0"/>
    </w:pPr>
    <w:r>
      <w:rPr>
        <w:rFonts w:hint="eastAsia"/>
      </w:rPr>
      <w:t>第</w:t>
    </w:r>
    <w:r w:rsidR="00DE3189">
      <w:rPr>
        <w:rFonts w:hint="eastAsia"/>
      </w:rPr>
      <w:t>5</w:t>
    </w:r>
    <w:r w:rsidR="007643C3">
      <w:rPr>
        <w:rFonts w:hint="eastAsia"/>
      </w:rPr>
      <w:t>5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電気電子絶縁材料システムシンポジウム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DE318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336D" w14:textId="77777777" w:rsidR="000B7EF7" w:rsidRDefault="000B7EF7">
    <w:pPr>
      <w:pStyle w:val="061"/>
      <w:ind w:left="0"/>
    </w:pPr>
    <w:r>
      <w:rPr>
        <w:rFonts w:hint="eastAsia"/>
      </w:rPr>
      <w:t>第</w:t>
    </w:r>
    <w:r w:rsidR="00DE3189">
      <w:rPr>
        <w:rFonts w:hint="eastAsia"/>
      </w:rPr>
      <w:t>5</w:t>
    </w:r>
    <w:r w:rsidR="007643C3">
      <w:rPr>
        <w:rFonts w:hint="eastAsia"/>
      </w:rPr>
      <w:t>5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電気電子絶縁材料システムシンポジウム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DE31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B3F8" w14:textId="77777777" w:rsidR="007428B6" w:rsidRDefault="007428B6">
      <w:r>
        <w:separator/>
      </w:r>
    </w:p>
  </w:footnote>
  <w:footnote w:type="continuationSeparator" w:id="0">
    <w:p w14:paraId="50B1B773" w14:textId="77777777" w:rsidR="007428B6" w:rsidRDefault="0074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0B29" w14:textId="32452EE8" w:rsidR="000B7EF7" w:rsidRDefault="00796297">
    <w:pPr>
      <w:pStyle w:val="063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18FD05E9" wp14:editId="76E46009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57743873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E2D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4838" w14:textId="582B21A1" w:rsidR="000B7EF7" w:rsidRDefault="00796297">
    <w:pPr>
      <w:pStyle w:val="063"/>
    </w:pPr>
    <w:r>
      <mc:AlternateContent>
        <mc:Choice Requires="wps">
          <w:drawing>
            <wp:anchor distT="0" distB="0" distL="114300" distR="114300" simplePos="0" relativeHeight="251656704" behindDoc="0" locked="0" layoutInCell="0" allowOverlap="1" wp14:anchorId="3DD87231" wp14:editId="0E2FBB25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42449268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9FA9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A9179" w14:textId="1FC894AE" w:rsidR="000B7EF7" w:rsidRDefault="00796297">
    <w:pPr>
      <w:pStyle w:val="063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33A1A4A2" wp14:editId="48CDF1F8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37200333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AABD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21CB7001" w14:textId="77777777" w:rsidR="000B7EF7" w:rsidRDefault="000B7E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693"/>
    <w:multiLevelType w:val="hybridMultilevel"/>
    <w:tmpl w:val="0D9A2E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FFFFFFF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149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41540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515837">
    <w:abstractNumId w:val="1"/>
  </w:num>
  <w:num w:numId="4" w16cid:durableId="35292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activeWritingStyle w:appName="MSWord" w:lang="ja-JP" w:vendorID="5" w:dllVersion="512" w:checkStyle="1"/>
  <w:proofState w:spelling="clean" w:grammar="clean"/>
  <w:attachedTemplate r:id="rId1"/>
  <w:defaultTabStop w:val="794"/>
  <w:evenAndOddHeaders/>
  <w:drawingGridHorizontalSpacing w:val="187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E"/>
    <w:rsid w:val="000B61D3"/>
    <w:rsid w:val="000B7EF7"/>
    <w:rsid w:val="000D2B72"/>
    <w:rsid w:val="000E20C3"/>
    <w:rsid w:val="00123F44"/>
    <w:rsid w:val="001C18A9"/>
    <w:rsid w:val="001F26A0"/>
    <w:rsid w:val="00252BB9"/>
    <w:rsid w:val="002A024D"/>
    <w:rsid w:val="0031385F"/>
    <w:rsid w:val="00337A71"/>
    <w:rsid w:val="0036067A"/>
    <w:rsid w:val="003E0468"/>
    <w:rsid w:val="004D1BA3"/>
    <w:rsid w:val="00506529"/>
    <w:rsid w:val="00537A60"/>
    <w:rsid w:val="00674748"/>
    <w:rsid w:val="00703BC8"/>
    <w:rsid w:val="007327CD"/>
    <w:rsid w:val="007428B6"/>
    <w:rsid w:val="007643C3"/>
    <w:rsid w:val="00796297"/>
    <w:rsid w:val="007A151D"/>
    <w:rsid w:val="007F378D"/>
    <w:rsid w:val="008719F7"/>
    <w:rsid w:val="008A63D0"/>
    <w:rsid w:val="008F54DE"/>
    <w:rsid w:val="00903464"/>
    <w:rsid w:val="009E09E9"/>
    <w:rsid w:val="009F55D0"/>
    <w:rsid w:val="00AC439B"/>
    <w:rsid w:val="00BA50FA"/>
    <w:rsid w:val="00BB773E"/>
    <w:rsid w:val="00BE6DD1"/>
    <w:rsid w:val="00C01DC5"/>
    <w:rsid w:val="00C71618"/>
    <w:rsid w:val="00CA5A78"/>
    <w:rsid w:val="00D36270"/>
    <w:rsid w:val="00DA501C"/>
    <w:rsid w:val="00DB384E"/>
    <w:rsid w:val="00DE3189"/>
    <w:rsid w:val="00DF321B"/>
    <w:rsid w:val="00E02FED"/>
    <w:rsid w:val="00E45005"/>
    <w:rsid w:val="00E46C51"/>
    <w:rsid w:val="00E61DB2"/>
    <w:rsid w:val="00EB4943"/>
    <w:rsid w:val="00FF0B9D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72372B95"/>
  <w15:chartTrackingRefBased/>
  <w15:docId w15:val="{D37D573E-F51D-4BC2-B26E-3BE58C1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character" w:customStyle="1" w:styleId="ELECmembertype">
    <w:name w:val="ELEC_member_type"/>
    <w:rsid w:val="004D1BA3"/>
    <w:rPr>
      <w:sz w:val="18"/>
    </w:rPr>
  </w:style>
  <w:style w:type="paragraph" w:customStyle="1" w:styleId="ELECnormalstyle">
    <w:name w:val="ELEC_normal_style"/>
    <w:basedOn w:val="a"/>
    <w:rsid w:val="004D1BA3"/>
    <w:pPr>
      <w:overflowPunct/>
      <w:spacing w:line="230" w:lineRule="atLeast"/>
      <w:ind w:firstLine="181"/>
    </w:pPr>
    <w:rPr>
      <w:kern w:val="14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ELECbibsection">
    <w:name w:val="ELEC_bib._section"/>
    <w:basedOn w:val="ELECnormalstyle"/>
    <w:rsid w:val="004D1BA3"/>
    <w:pPr>
      <w:tabs>
        <w:tab w:val="left" w:pos="544"/>
      </w:tabs>
      <w:spacing w:line="180" w:lineRule="exact"/>
      <w:ind w:left="544" w:hanging="363"/>
    </w:pPr>
    <w:rPr>
      <w:sz w:val="14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000Ver3a">
    <w:name w:val="000__Ver3a"/>
    <w:basedOn w:val="000Base"/>
  </w:style>
  <w:style w:type="paragraph" w:customStyle="1" w:styleId="ELECequ">
    <w:name w:val="ELEC_equ"/>
    <w:basedOn w:val="ELECnormalstyle"/>
    <w:rsid w:val="004D1BA3"/>
    <w:pPr>
      <w:tabs>
        <w:tab w:val="right" w:leader="dot" w:pos="4680"/>
      </w:tabs>
      <w:ind w:firstLine="363"/>
    </w:pPr>
  </w:style>
  <w:style w:type="paragraph" w:customStyle="1" w:styleId="ELECfigcaption">
    <w:name w:val="ELEC_fig_caption"/>
    <w:basedOn w:val="a"/>
    <w:rsid w:val="004D1BA3"/>
    <w:pPr>
      <w:overflowPunct/>
      <w:spacing w:line="230" w:lineRule="atLeast"/>
      <w:ind w:left="363" w:right="363"/>
      <w:jc w:val="center"/>
    </w:pPr>
    <w:rPr>
      <w:snapToGrid w:val="0"/>
      <w:kern w:val="14"/>
    </w:rPr>
  </w:style>
  <w:style w:type="paragraph" w:customStyle="1" w:styleId="ELECprofile">
    <w:name w:val="ELEC_profile"/>
    <w:basedOn w:val="ELECnormalstyle"/>
    <w:rsid w:val="004D1BA3"/>
    <w:pPr>
      <w:tabs>
        <w:tab w:val="center" w:pos="630"/>
        <w:tab w:val="left" w:pos="1464"/>
      </w:tabs>
      <w:adjustRightInd w:val="0"/>
      <w:spacing w:before="240"/>
      <w:ind w:firstLine="0"/>
    </w:pPr>
    <w:rPr>
      <w:sz w:val="16"/>
    </w:rPr>
  </w:style>
  <w:style w:type="character" w:customStyle="1" w:styleId="ELECprofilename">
    <w:name w:val="ELEC_profile_name"/>
    <w:rsid w:val="004D1BA3"/>
    <w:rPr>
      <w:rFonts w:ascii="Times New Roman" w:eastAsia="ＭＳ ゴシック" w:hAnsi="Times New Roman"/>
      <w:b/>
      <w:w w:val="100"/>
      <w:sz w:val="16"/>
    </w:rPr>
  </w:style>
  <w:style w:type="paragraph" w:customStyle="1" w:styleId="ELECReferences">
    <w:name w:val="ELEC_References"/>
    <w:basedOn w:val="a"/>
    <w:next w:val="ELECbibsection"/>
    <w:rsid w:val="004D1BA3"/>
    <w:pPr>
      <w:keepNext/>
      <w:keepLines/>
      <w:widowControl/>
      <w:overflowPunct/>
      <w:spacing w:before="240" w:after="240" w:line="230" w:lineRule="atLeast"/>
      <w:jc w:val="center"/>
    </w:pPr>
    <w:rPr>
      <w:rFonts w:ascii="Century" w:hAnsi="Century"/>
      <w:b/>
      <w:kern w:val="14"/>
    </w:rPr>
  </w:style>
  <w:style w:type="paragraph" w:customStyle="1" w:styleId="ELECsection">
    <w:name w:val="ELEC_section"/>
    <w:basedOn w:val="a"/>
    <w:next w:val="ELECnormalstyle"/>
    <w:rsid w:val="004D1BA3"/>
    <w:pPr>
      <w:keepNext/>
      <w:keepLines/>
      <w:widowControl/>
      <w:tabs>
        <w:tab w:val="left" w:pos="544"/>
      </w:tabs>
      <w:overflowPunct/>
      <w:snapToGrid w:val="0"/>
      <w:spacing w:before="120" w:after="120" w:line="230" w:lineRule="atLeast"/>
      <w:ind w:left="544" w:hanging="363"/>
      <w:jc w:val="left"/>
    </w:pPr>
    <w:rPr>
      <w:rFonts w:eastAsia="ＭＳ ゴシック"/>
      <w:b/>
      <w:snapToGrid w:val="0"/>
      <w:kern w:val="14"/>
      <w:sz w:val="20"/>
    </w:rPr>
  </w:style>
  <w:style w:type="character" w:customStyle="1" w:styleId="ELECsectionNo">
    <w:name w:val="ELEC_section_No."/>
    <w:rsid w:val="004D1BA3"/>
    <w:rPr>
      <w:rFonts w:ascii="Arial" w:hAnsi="Arial"/>
    </w:rPr>
  </w:style>
  <w:style w:type="paragraph" w:customStyle="1" w:styleId="ELECsubsection">
    <w:name w:val="ELEC_subsection"/>
    <w:basedOn w:val="ELECnormalstyle"/>
    <w:next w:val="ELECnormalstyle"/>
    <w:rsid w:val="004D1BA3"/>
    <w:pPr>
      <w:tabs>
        <w:tab w:val="left" w:pos="680"/>
      </w:tabs>
    </w:pPr>
  </w:style>
  <w:style w:type="character" w:customStyle="1" w:styleId="ELECsubsectionNo">
    <w:name w:val="ELEC_subsection_No"/>
    <w:rsid w:val="004D1BA3"/>
    <w:rPr>
      <w:rFonts w:ascii="Arial" w:eastAsia="ＭＳ ゴシック" w:hAnsi="Arial"/>
      <w:b/>
    </w:rPr>
  </w:style>
  <w:style w:type="character" w:customStyle="1" w:styleId="ELECsubsectiontitlestr">
    <w:name w:val="ELEC_subsection_title_str"/>
    <w:rsid w:val="004D1BA3"/>
    <w:rPr>
      <w:rFonts w:ascii="Times New Roman" w:eastAsia="ＭＳ 明朝" w:hAnsi="Times New Roman"/>
      <w:b/>
      <w:sz w:val="18"/>
    </w:rPr>
  </w:style>
  <w:style w:type="paragraph" w:customStyle="1" w:styleId="ELECtablecaption">
    <w:name w:val="ELEC_table_caption"/>
    <w:basedOn w:val="a"/>
    <w:rsid w:val="004D1BA3"/>
    <w:pPr>
      <w:overflowPunct/>
      <w:spacing w:line="230" w:lineRule="atLeast"/>
      <w:ind w:left="363" w:right="363"/>
      <w:jc w:val="center"/>
    </w:pPr>
    <w:rPr>
      <w:kern w:val="14"/>
    </w:rPr>
  </w:style>
  <w:style w:type="character" w:customStyle="1" w:styleId="ELECtablestrings">
    <w:name w:val="ELEC_table_strings"/>
    <w:rsid w:val="004D1BA3"/>
    <w:rPr>
      <w:sz w:val="14"/>
    </w:rPr>
  </w:style>
  <w:style w:type="paragraph" w:customStyle="1" w:styleId="ELEC">
    <w:name w:val="ELEC_行"/>
    <w:basedOn w:val="a"/>
    <w:rsid w:val="004D1BA3"/>
    <w:pPr>
      <w:overflowPunct/>
      <w:spacing w:line="230" w:lineRule="atLeast"/>
      <w:jc w:val="center"/>
    </w:pPr>
    <w:rPr>
      <w:kern w:val="14"/>
    </w:rPr>
  </w:style>
  <w:style w:type="paragraph" w:customStyle="1" w:styleId="ELEC0">
    <w:name w:val="ELEC_図表説明（左寄せ）"/>
    <w:basedOn w:val="a"/>
    <w:rsid w:val="004D1BA3"/>
    <w:pPr>
      <w:snapToGrid w:val="0"/>
      <w:spacing w:after="40" w:line="200" w:lineRule="atLeast"/>
      <w:ind w:left="363" w:right="363"/>
    </w:pPr>
    <w:rPr>
      <w:snapToGrid w:val="0"/>
      <w:kern w:val="14"/>
      <w:sz w:val="14"/>
    </w:rPr>
  </w:style>
  <w:style w:type="paragraph" w:customStyle="1" w:styleId="ELEC1">
    <w:name w:val="ELEC_図表説明（中央寄せ）"/>
    <w:basedOn w:val="a"/>
    <w:rsid w:val="004D1BA3"/>
    <w:pPr>
      <w:snapToGrid w:val="0"/>
      <w:spacing w:after="40" w:line="200" w:lineRule="atLeast"/>
      <w:ind w:left="363" w:right="363"/>
      <w:jc w:val="center"/>
    </w:pPr>
    <w:rPr>
      <w:snapToGrid w:val="0"/>
      <w:kern w:val="14"/>
      <w:sz w:val="14"/>
    </w:rPr>
  </w:style>
  <w:style w:type="paragraph" w:customStyle="1" w:styleId="ELECthanks">
    <w:name w:val="ELEC_thanks"/>
    <w:basedOn w:val="a"/>
    <w:rsid w:val="004D1BA3"/>
    <w:pPr>
      <w:framePr w:w="4820" w:hSpace="142" w:vSpace="85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overflowPunct/>
      <w:adjustRightInd w:val="0"/>
      <w:snapToGrid w:val="0"/>
      <w:spacing w:line="180" w:lineRule="exact"/>
      <w:ind w:left="425" w:hanging="425"/>
      <w:jc w:val="left"/>
    </w:pPr>
    <w:rPr>
      <w:kern w:val="14"/>
      <w:sz w:val="16"/>
    </w:rPr>
  </w:style>
  <w:style w:type="paragraph" w:styleId="a6">
    <w:name w:val="List Paragraph"/>
    <w:basedOn w:val="a"/>
    <w:uiPriority w:val="34"/>
    <w:qFormat/>
    <w:rsid w:val="003606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81;&#12398;&#20182;\&#38651;&#27671;&#23398;&#20250;%20&#35480;&#38651;&#12539;&#32118;&#32257;&#26448;&#26009;&#25216;&#34899;&#22996;&#21729;&#20250;\_&#29694;&#22312;&#36914;&#34892;&#20013;\2007%20&#35480;&#38651;&#12539;&#32118;&#32257;&#26448;&#26009;&#12471;&#12531;&#12509;\word98_jpn-or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word98_jpn-oral.dot</Template>
  <TotalTime>5</TotalTime>
  <Pages>3</Pages>
  <Words>1892</Words>
  <Characters>10786</Characters>
  <Application>Microsoft Office Word</Application>
  <DocSecurity>0</DocSecurity>
  <Lines>89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Sanbi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Toshihiro Takahashi</dc:creator>
  <cp:keywords/>
  <dc:description/>
  <cp:lastModifiedBy>Takahiro Umemoto</cp:lastModifiedBy>
  <cp:revision>6</cp:revision>
  <cp:lastPrinted>2007-05-15T23:12:00Z</cp:lastPrinted>
  <dcterms:created xsi:type="dcterms:W3CDTF">2024-04-07T11:05:00Z</dcterms:created>
  <dcterms:modified xsi:type="dcterms:W3CDTF">2024-05-26T02:51:00Z</dcterms:modified>
</cp:coreProperties>
</file>