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FEE1" w14:textId="77777777" w:rsidR="0003752D" w:rsidRDefault="0003752D">
      <w:pPr>
        <w:pStyle w:val="000"/>
        <w:rPr>
          <w:rFonts w:hint="eastAsia"/>
        </w:rPr>
      </w:pPr>
    </w:p>
    <w:p w14:paraId="7F0BBA94" w14:textId="77777777" w:rsidR="0003752D" w:rsidRDefault="0003752D">
      <w:pPr>
        <w:pStyle w:val="000"/>
        <w:rPr>
          <w:rFonts w:hint="eastAsia"/>
        </w:rPr>
      </w:pPr>
    </w:p>
    <w:p w14:paraId="0001AC7E" w14:textId="77777777" w:rsidR="0003752D" w:rsidRDefault="0003752D">
      <w:pPr>
        <w:pStyle w:val="000"/>
      </w:pPr>
    </w:p>
    <w:p w14:paraId="5B430077" w14:textId="77777777" w:rsidR="0003752D" w:rsidRDefault="0003752D">
      <w:pPr>
        <w:pStyle w:val="011"/>
        <w:rPr>
          <w:rFonts w:hint="eastAsia"/>
        </w:rPr>
      </w:pPr>
      <w:r>
        <w:rPr>
          <w:rFonts w:hint="eastAsia"/>
        </w:rPr>
        <w:t>＊＊調査専門委員会</w:t>
      </w:r>
      <w:r>
        <w:rPr>
          <w:rFonts w:hint="eastAsia"/>
        </w:rPr>
        <w:t xml:space="preserve"> </w:t>
      </w:r>
      <w:r>
        <w:rPr>
          <w:rFonts w:hint="eastAsia"/>
        </w:rPr>
        <w:t>活動概要</w:t>
      </w:r>
    </w:p>
    <w:p w14:paraId="3475B2E5" w14:textId="77777777" w:rsidR="0003752D" w:rsidRDefault="0003752D">
      <w:pPr>
        <w:pStyle w:val="000"/>
      </w:pPr>
    </w:p>
    <w:p w14:paraId="225CBE7B" w14:textId="77777777" w:rsidR="0003752D" w:rsidRDefault="0003752D">
      <w:pPr>
        <w:pStyle w:val="0121"/>
        <w:tabs>
          <w:tab w:val="left" w:pos="1320"/>
          <w:tab w:val="left" w:pos="5400"/>
        </w:tabs>
        <w:jc w:val="both"/>
        <w:rPr>
          <w:rFonts w:hint="eastAsia"/>
          <w:vertAlign w:val="superscript"/>
        </w:rPr>
      </w:pPr>
      <w:r>
        <w:rPr>
          <w:rStyle w:val="0122"/>
          <w:rFonts w:hint="eastAsia"/>
        </w:rPr>
        <w:tab/>
      </w:r>
      <w:r>
        <w:rPr>
          <w:rStyle w:val="0122"/>
          <w:rFonts w:hint="eastAsia"/>
        </w:rPr>
        <w:t xml:space="preserve">委員長　</w:t>
      </w:r>
      <w:r>
        <w:rPr>
          <w:rFonts w:hint="eastAsia"/>
        </w:rPr>
        <w:t>電子　太郎（＊＊大学）</w:t>
      </w:r>
      <w:r>
        <w:rPr>
          <w:rFonts w:hint="eastAsia"/>
        </w:rPr>
        <w:tab/>
      </w:r>
      <w:r>
        <w:rPr>
          <w:rStyle w:val="0122"/>
          <w:rFonts w:hint="eastAsia"/>
        </w:rPr>
        <w:t xml:space="preserve">幹　事　</w:t>
      </w:r>
      <w:r>
        <w:rPr>
          <w:rFonts w:hint="eastAsia"/>
        </w:rPr>
        <w:t>電子　二郎（＊＊大学）</w:t>
      </w:r>
      <w:r>
        <w:rPr>
          <w:vertAlign w:val="superscript"/>
        </w:rPr>
        <w:br/>
      </w:r>
      <w:r>
        <w:rPr>
          <w:rStyle w:val="0122"/>
          <w:rFonts w:hint="eastAsia"/>
        </w:rPr>
        <w:tab/>
      </w:r>
      <w:r>
        <w:rPr>
          <w:rStyle w:val="0122"/>
          <w:rFonts w:hint="eastAsia"/>
          <w:kern w:val="2"/>
        </w:rPr>
        <w:t xml:space="preserve">幹　事　</w:t>
      </w:r>
      <w:r>
        <w:rPr>
          <w:rFonts w:hint="eastAsia"/>
          <w:kern w:val="2"/>
        </w:rPr>
        <w:t>電子</w:t>
      </w:r>
      <w:r>
        <w:rPr>
          <w:rFonts w:hint="eastAsia"/>
        </w:rPr>
        <w:t xml:space="preserve">　三郎（＊＊研究所）</w:t>
      </w:r>
      <w:r>
        <w:rPr>
          <w:rFonts w:hint="eastAsia"/>
        </w:rPr>
        <w:tab/>
      </w:r>
      <w:r>
        <w:rPr>
          <w:rStyle w:val="0122"/>
          <w:rFonts w:hint="eastAsia"/>
        </w:rPr>
        <w:t xml:space="preserve">幹事補　</w:t>
      </w:r>
      <w:r>
        <w:rPr>
          <w:rFonts w:hint="eastAsia"/>
        </w:rPr>
        <w:t>電子　四郎（＊＊大学）</w:t>
      </w:r>
    </w:p>
    <w:p w14:paraId="5B042C81" w14:textId="77777777" w:rsidR="0003752D" w:rsidRDefault="0003752D">
      <w:pPr>
        <w:pStyle w:val="000"/>
        <w:rPr>
          <w:rFonts w:hint="eastAsia"/>
        </w:rPr>
      </w:pPr>
    </w:p>
    <w:p w14:paraId="4A2C3711" w14:textId="77777777" w:rsidR="0003752D" w:rsidRDefault="004F1323">
      <w:pPr>
        <w:pStyle w:val="0131"/>
        <w:rPr>
          <w:rFonts w:hint="eastAsia"/>
          <w:sz w:val="18"/>
        </w:rPr>
      </w:pPr>
      <w:r w:rsidRPr="004F1323">
        <w:t xml:space="preserve">Digest Report of </w:t>
      </w:r>
      <w:r>
        <w:rPr>
          <w:rFonts w:hint="eastAsia"/>
        </w:rPr>
        <w:t>I</w:t>
      </w:r>
      <w:r w:rsidRPr="004F1323">
        <w:t>nvestigating R&amp;D Committee on</w:t>
      </w:r>
      <w:r w:rsidR="0003752D">
        <w:rPr>
          <w:rFonts w:hint="eastAsia"/>
        </w:rPr>
        <w:t xml:space="preserve"> ********</w:t>
      </w:r>
    </w:p>
    <w:p w14:paraId="1D4957BA" w14:textId="77777777" w:rsidR="0003752D" w:rsidRDefault="0003752D">
      <w:pPr>
        <w:pStyle w:val="0141"/>
        <w:tabs>
          <w:tab w:val="center" w:pos="2760"/>
          <w:tab w:val="center" w:pos="7200"/>
        </w:tabs>
        <w:ind w:left="0"/>
        <w:jc w:val="both"/>
        <w:rPr>
          <w:rFonts w:hint="eastAsia"/>
        </w:rPr>
      </w:pPr>
      <w:r>
        <w:rPr>
          <w:rFonts w:hint="eastAsia"/>
        </w:rPr>
        <w:tab/>
        <w:t>Chairperson Taro Denshi</w:t>
      </w:r>
      <w:r>
        <w:t xml:space="preserve"> </w:t>
      </w:r>
      <w:r>
        <w:rPr>
          <w:rStyle w:val="0142"/>
          <w:rFonts w:hint="eastAsia"/>
        </w:rPr>
        <w:t>(** Univ.)</w:t>
      </w:r>
      <w:r>
        <w:rPr>
          <w:rFonts w:hint="eastAsia"/>
        </w:rPr>
        <w:t>,</w:t>
      </w:r>
      <w:r>
        <w:rPr>
          <w:rFonts w:hint="eastAsia"/>
        </w:rPr>
        <w:tab/>
        <w:t xml:space="preserve">Secretary Jiro Denshi </w:t>
      </w:r>
      <w:r>
        <w:rPr>
          <w:rStyle w:val="0142"/>
          <w:rFonts w:hint="eastAsia"/>
        </w:rPr>
        <w:t>(** Univ.)</w:t>
      </w:r>
      <w:r>
        <w:rPr>
          <w:rFonts w:hint="eastAsia"/>
        </w:rPr>
        <w:t xml:space="preserve">, </w:t>
      </w:r>
    </w:p>
    <w:p w14:paraId="21B7382A" w14:textId="77777777" w:rsidR="0003752D" w:rsidRDefault="0003752D">
      <w:pPr>
        <w:pStyle w:val="0141"/>
        <w:tabs>
          <w:tab w:val="center" w:pos="2760"/>
          <w:tab w:val="center" w:pos="7200"/>
        </w:tabs>
        <w:ind w:left="0"/>
        <w:jc w:val="both"/>
        <w:rPr>
          <w:rFonts w:hint="eastAsia"/>
        </w:rPr>
      </w:pPr>
      <w:r>
        <w:rPr>
          <w:rFonts w:hint="eastAsia"/>
        </w:rPr>
        <w:tab/>
        <w:t xml:space="preserve">Secretary Saburo Denshi </w:t>
      </w:r>
      <w:r>
        <w:rPr>
          <w:rStyle w:val="0142"/>
          <w:rFonts w:hint="eastAsia"/>
        </w:rPr>
        <w:t>(** Institute)</w:t>
      </w:r>
      <w:r>
        <w:rPr>
          <w:rFonts w:hint="eastAsia"/>
        </w:rPr>
        <w:t>,</w:t>
      </w:r>
      <w:r>
        <w:rPr>
          <w:rFonts w:hint="eastAsia"/>
        </w:rPr>
        <w:tab/>
        <w:t xml:space="preserve">Assistant Secretary Shiro Denshi </w:t>
      </w:r>
      <w:r>
        <w:rPr>
          <w:rStyle w:val="0142"/>
          <w:rFonts w:hint="eastAsia"/>
        </w:rPr>
        <w:t>(** Univ.)</w:t>
      </w:r>
    </w:p>
    <w:p w14:paraId="0CF26293" w14:textId="77777777" w:rsidR="0003752D" w:rsidRDefault="0003752D">
      <w:pPr>
        <w:pStyle w:val="000"/>
        <w:rPr>
          <w:rFonts w:hint="eastAsia"/>
        </w:rPr>
      </w:pPr>
    </w:p>
    <w:p w14:paraId="49BC6789" w14:textId="77777777" w:rsidR="0003752D" w:rsidRDefault="0003752D">
      <w:pPr>
        <w:pStyle w:val="000"/>
        <w:rPr>
          <w:rFonts w:eastAsia="ＭＳ Ｐ明朝"/>
        </w:rPr>
        <w:sectPr w:rsidR="0003752D" w:rsidSect="00E41A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74" w:right="907" w:bottom="1361" w:left="907" w:header="907" w:footer="907" w:gutter="0"/>
          <w:cols w:space="420"/>
          <w:titlePg/>
          <w:docGrid w:type="lines" w:linePitch="280" w:charSpace="86169"/>
        </w:sectPr>
      </w:pPr>
    </w:p>
    <w:p w14:paraId="5BDCCD35" w14:textId="77777777" w:rsidR="0003752D" w:rsidRDefault="0003752D">
      <w:pPr>
        <w:pStyle w:val="0210"/>
        <w:rPr>
          <w:rFonts w:ascii="Times New Roman" w:hAnsi="Times New Roman"/>
        </w:rPr>
      </w:pPr>
      <w:r>
        <w:rPr>
          <w:rFonts w:hint="eastAsia"/>
        </w:rPr>
        <w:t>1.</w:t>
      </w:r>
      <w:r>
        <w:rPr>
          <w:rFonts w:hint="eastAsia"/>
        </w:rPr>
        <w:t xml:space="preserve">　大見出</w:t>
      </w:r>
    </w:p>
    <w:p w14:paraId="40B94D4F" w14:textId="77777777" w:rsidR="0003752D" w:rsidRDefault="0003752D">
      <w:pPr>
        <w:pStyle w:val="0230"/>
        <w:rPr>
          <w:rFonts w:hint="eastAsia"/>
        </w:rPr>
      </w:pPr>
      <w:r>
        <w:rPr>
          <w:rFonts w:hint="eastAsia"/>
        </w:rPr>
        <w:t>本文□（</w:t>
      </w:r>
      <w:r>
        <w:rPr>
          <w:rFonts w:hint="eastAsia"/>
        </w:rPr>
        <w:t>MS</w:t>
      </w:r>
      <w:r>
        <w:rPr>
          <w:rFonts w:hint="eastAsia"/>
        </w:rPr>
        <w:t>明朝＋</w:t>
      </w:r>
      <w:r>
        <w:t>Times New Roman</w:t>
      </w:r>
      <w:r>
        <w:rPr>
          <w:rFonts w:hint="eastAsia"/>
        </w:rPr>
        <w:t>）□□□□□□□□□□□□５□□□□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□。</w:t>
      </w:r>
    </w:p>
    <w:p w14:paraId="1FD7AE7C" w14:textId="77777777" w:rsidR="0003752D" w:rsidRDefault="0003752D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>
        <w:rPr>
          <w:rFonts w:hint="eastAsia"/>
        </w:rPr>
        <w:t xml:space="preserve">　大見出</w:t>
      </w:r>
    </w:p>
    <w:p w14:paraId="304D9C45" w14:textId="77777777" w:rsidR="0003752D" w:rsidRDefault="0003752D">
      <w:pPr>
        <w:pStyle w:val="0221"/>
        <w:rPr>
          <w:rFonts w:hint="eastAsia"/>
        </w:rPr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</w:rPr>
        <w:t>1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小見出＿段落□□□□□□□□□□□□□□□□□□□□□□□□□□□□□□□□□□□□引用文献</w:t>
      </w:r>
      <w:r>
        <w:rPr>
          <w:rFonts w:hint="eastAsia"/>
          <w:vertAlign w:val="superscript"/>
        </w:rPr>
        <w:t>(1)</w:t>
      </w:r>
      <w:r>
        <w:rPr>
          <w:rFonts w:hint="eastAsia"/>
        </w:rPr>
        <w:t>□□引用文献</w:t>
      </w:r>
      <w:r>
        <w:rPr>
          <w:rFonts w:hint="eastAsia"/>
          <w:vertAlign w:val="superscript"/>
        </w:rPr>
        <w:t>(2)(3)</w:t>
      </w:r>
      <w:r>
        <w:rPr>
          <w:rFonts w:hint="eastAsia"/>
        </w:rPr>
        <w:t>□□引用文献</w:t>
      </w:r>
      <w:r>
        <w:rPr>
          <w:rFonts w:hint="eastAsia"/>
          <w:vertAlign w:val="superscript"/>
        </w:rPr>
        <w:t>(4)</w:t>
      </w:r>
      <w:r>
        <w:rPr>
          <w:rFonts w:hint="eastAsia"/>
          <w:vertAlign w:val="superscript"/>
        </w:rPr>
        <w:t>～</w:t>
      </w:r>
      <w:r>
        <w:rPr>
          <w:rFonts w:hint="eastAsia"/>
          <w:vertAlign w:val="superscript"/>
        </w:rPr>
        <w:t>(5)</w:t>
      </w:r>
      <w:r>
        <w:rPr>
          <w:rFonts w:hint="eastAsia"/>
        </w:rPr>
        <w:t>□□□□□□□□□□。</w:t>
      </w:r>
    </w:p>
    <w:p w14:paraId="2C70D903" w14:textId="77777777" w:rsidR="0003752D" w:rsidRDefault="0003752D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□□□□□□□□□□□□□□□□□□□□□□□□□□□□□□□□□□□□□□□□□□□。</w:t>
      </w:r>
    </w:p>
    <w:p w14:paraId="004208AF" w14:textId="77777777" w:rsidR="0003752D" w:rsidRDefault="0003752D">
      <w:pPr>
        <w:pStyle w:val="023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 </w:t>
      </w:r>
      <w:r>
        <w:rPr>
          <w:rFonts w:hint="eastAsia"/>
        </w:rPr>
        <w:t>□□□□□　　□□□□□□□□□□□□□□□□□□□□□□□□□□□□□□□□□□□□□□□□□□□□□□□□□□□□□□□□□□□□□。</w:t>
      </w:r>
    </w:p>
    <w:p w14:paraId="0053C4B8" w14:textId="77777777" w:rsidR="0003752D" w:rsidRDefault="0003752D">
      <w:pPr>
        <w:pStyle w:val="023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 </w:t>
      </w:r>
      <w:r>
        <w:rPr>
          <w:rFonts w:hint="eastAsia"/>
        </w:rPr>
        <w:t>□□□□□□□□□　　□□□□□□□□□□□□□□□□□□□□□□□□□□□□□□□。</w:t>
      </w:r>
    </w:p>
    <w:p w14:paraId="28AE8197" w14:textId="77777777" w:rsidR="0003752D" w:rsidRDefault="0003752D">
      <w:pPr>
        <w:pStyle w:val="0221"/>
        <w:rPr>
          <w:rFonts w:hint="eastAsia"/>
        </w:rPr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  <w:rFonts w:hint="eastAsia"/>
        </w:rPr>
        <w:t>2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小見出＿段落□□□□□□□□□□□□□□□□□□□□□□□□□□□□□□□□□□□□□□□□□□□□□□□□□□□□□□□□□。</w:t>
      </w:r>
    </w:p>
    <w:p w14:paraId="49AE4F4A" w14:textId="77777777" w:rsidR="0003752D" w:rsidRDefault="0003752D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本文□□□□□□□□□□□□□□□□□□□□□□□□□□□□□□□□□□□□□□□□□□□□□□□□□□□□□□□□□□□□□□□□□□□□□□□□□。</w:t>
      </w:r>
    </w:p>
    <w:p w14:paraId="3F24AF13" w14:textId="77777777" w:rsidR="0003752D" w:rsidRDefault="0003752D">
      <w:pPr>
        <w:pStyle w:val="030"/>
        <w:rPr>
          <w:rFonts w:hint="eastAsia"/>
        </w:rPr>
      </w:pPr>
      <w:r>
        <w:object w:dxaOrig="800" w:dyaOrig="220" w14:anchorId="3713C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1.25pt" o:ole="" fillcolor="window">
            <v:imagedata r:id="rId13" o:title=""/>
          </v:shape>
          <o:OLEObject Type="Embed" ProgID="Equation.DSMT4" ShapeID="_x0000_i1025" DrawAspect="Content" ObjectID="_1774026054" r:id="rId14"/>
        </w:object>
      </w:r>
      <w:r>
        <w:rPr>
          <w:rFonts w:hint="eastAsia"/>
        </w:rPr>
        <w:tab/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</w:p>
    <w:p w14:paraId="7D5D3E52" w14:textId="77777777" w:rsidR="0003752D" w:rsidRDefault="0003752D">
      <w:pPr>
        <w:pStyle w:val="0231"/>
        <w:rPr>
          <w:rFonts w:hint="eastAsia"/>
        </w:rPr>
      </w:pPr>
      <w:r>
        <w:rPr>
          <w:rFonts w:hint="eastAsia"/>
        </w:rPr>
        <w:t>本文（字下無）□□□□□□□□□□□□□□□□□□□□□□□□□。</w:t>
      </w:r>
    </w:p>
    <w:p w14:paraId="7D2CC87F" w14:textId="77777777" w:rsidR="0003752D" w:rsidRDefault="0003752D">
      <w:pPr>
        <w:pStyle w:val="030"/>
        <w:rPr>
          <w:rFonts w:hint="eastAsia"/>
        </w:rPr>
      </w:pPr>
      <w:r>
        <w:object w:dxaOrig="800" w:dyaOrig="220" w14:anchorId="0C6B4C4D">
          <v:shape id="_x0000_i1026" type="#_x0000_t75" style="width:39.75pt;height:11.25pt" o:ole="" fillcolor="window">
            <v:imagedata r:id="rId13" o:title=""/>
          </v:shape>
          <o:OLEObject Type="Embed" ProgID="Equation.DSMT4" ShapeID="_x0000_i1026" DrawAspect="Content" ObjectID="_1774026055" r:id="rId15"/>
        </w:object>
      </w:r>
    </w:p>
    <w:p w14:paraId="3A14A1F4" w14:textId="77777777" w:rsidR="0003752D" w:rsidRDefault="0003752D">
      <w:pPr>
        <w:pStyle w:val="031"/>
        <w:rPr>
          <w:rFonts w:hint="eastAsia"/>
        </w:rPr>
      </w:pPr>
      <w:r>
        <w:object w:dxaOrig="800" w:dyaOrig="220" w14:anchorId="39E16518">
          <v:shape id="_x0000_i1028" type="#_x0000_t75" style="width:39.75pt;height:11.25pt" o:ole="" fillcolor="window">
            <v:imagedata r:id="rId13" o:title=""/>
          </v:shape>
          <o:OLEObject Type="Embed" ProgID="Equation.DSMT4" ShapeID="_x0000_i1028" DrawAspect="Content" ObjectID="_1774026056" r:id="rId16"/>
        </w:object>
      </w:r>
      <w:r>
        <w:rPr>
          <w:rFonts w:hint="eastAsia"/>
          <w:sz w:val="14"/>
        </w:rPr>
        <w:t>｛数式行（続）｝</w:t>
      </w:r>
      <w:r>
        <w:rPr>
          <w:rFonts w:hint="eastAsia"/>
        </w:rPr>
        <w:tab/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</w:p>
    <w:p w14:paraId="4495E42F" w14:textId="77777777" w:rsidR="0003752D" w:rsidRDefault="0003752D">
      <w:pPr>
        <w:pStyle w:val="0443"/>
        <w:rPr>
          <w:rFonts w:hint="eastAsia"/>
        </w:rPr>
      </w:pPr>
      <w:r>
        <w:rPr>
          <w:rFonts w:hint="eastAsia"/>
        </w:rPr>
        <w:t>式説明□□□□□□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□□□□□□□□□□□□□□□□□□□□□□□□□□□□□□□。</w:t>
      </w:r>
    </w:p>
    <w:p w14:paraId="455FB10C" w14:textId="77777777" w:rsidR="0003752D" w:rsidRDefault="0003752D">
      <w:pPr>
        <w:pStyle w:val="030"/>
        <w:rPr>
          <w:rFonts w:hint="eastAsia"/>
        </w:rPr>
      </w:pPr>
      <w:r>
        <w:object w:dxaOrig="1100" w:dyaOrig="420" w14:anchorId="0B5AEA76">
          <v:shape id="_x0000_i1027" type="#_x0000_t75" style="width:54.75pt;height:21pt" o:ole="" fillcolor="window">
            <v:imagedata r:id="rId17" o:title=""/>
          </v:shape>
          <o:OLEObject Type="Embed" ProgID="Equation.DSMT4" ShapeID="_x0000_i1027" DrawAspect="Content" ObjectID="_1774026057" r:id="rId18"/>
        </w:object>
      </w:r>
      <w:r>
        <w:rPr>
          <w:rFonts w:hint="eastAsia"/>
        </w:rPr>
        <w:tab/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</w:p>
    <w:p w14:paraId="0317E843" w14:textId="77777777" w:rsidR="0003752D" w:rsidRDefault="0003752D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□□□□□□□□□□（表</w:t>
      </w:r>
      <w:r>
        <w:rPr>
          <w:rFonts w:hint="eastAsia"/>
        </w:rPr>
        <w:t>1</w:t>
      </w:r>
      <w:r>
        <w:rPr>
          <w:rFonts w:hint="eastAsia"/>
        </w:rPr>
        <w:t>参照）。</w:t>
      </w:r>
    </w:p>
    <w:p w14:paraId="47361015" w14:textId="77777777" w:rsidR="0003752D" w:rsidRDefault="0003752D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□□□□□□□□□□□□□□□□□□□□□□□□□□□□□□□□□□□□□□□□□□□□□□□□□□□□□□□□□□□□□□。</w:t>
      </w:r>
    </w:p>
    <w:p w14:paraId="0013C2E3" w14:textId="77777777" w:rsidR="0003752D" w:rsidRDefault="0003752D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□□□□□□□□□□□□□□（表</w:t>
      </w:r>
      <w:r>
        <w:rPr>
          <w:rFonts w:hint="eastAsia"/>
        </w:rPr>
        <w:t>2</w:t>
      </w:r>
      <w:r>
        <w:rPr>
          <w:rFonts w:hint="eastAsia"/>
        </w:rPr>
        <w:t>参照）。</w:t>
      </w:r>
    </w:p>
    <w:p w14:paraId="11282D00" w14:textId="77777777" w:rsidR="0003752D" w:rsidRDefault="0003752D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4D5304C2" w14:textId="77777777" w:rsidR="0003752D" w:rsidRDefault="0003752D">
      <w:pPr>
        <w:pStyle w:val="0230"/>
        <w:rPr>
          <w:rFonts w:hint="eastAsia"/>
        </w:rPr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sectPr w:rsidR="0003752D">
      <w:type w:val="continuous"/>
      <w:pgSz w:w="11906" w:h="16838" w:code="9"/>
      <w:pgMar w:top="1474" w:right="907" w:bottom="1361" w:left="907" w:header="907" w:footer="907" w:gutter="0"/>
      <w:cols w:num="2" w:space="567"/>
      <w:titlePg/>
      <w:docGrid w:type="lines" w:linePitch="280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FD99" w14:textId="77777777" w:rsidR="00E41AAC" w:rsidRDefault="00E41AAC">
      <w:r>
        <w:separator/>
      </w:r>
    </w:p>
  </w:endnote>
  <w:endnote w:type="continuationSeparator" w:id="0">
    <w:p w14:paraId="739E3742" w14:textId="77777777" w:rsidR="00E41AAC" w:rsidRDefault="00E4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4C6E" w14:textId="77777777" w:rsidR="0003752D" w:rsidRDefault="0003752D">
    <w:pPr>
      <w:pStyle w:val="062"/>
      <w:rPr>
        <w:rFonts w:hint="eastAsia"/>
      </w:rPr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A422" w14:textId="77777777" w:rsidR="0003752D" w:rsidRDefault="0003752D">
    <w:pPr>
      <w:pStyle w:val="061"/>
      <w:rPr>
        <w:rFonts w:hint="eastAsia"/>
      </w:rPr>
    </w:pPr>
    <w:r>
      <w:rPr>
        <w:rFonts w:hint="eastAsia"/>
      </w:rPr>
      <w:t>電学論</w:t>
    </w:r>
    <w:r>
      <w:t>C</w:t>
    </w:r>
    <w:r>
      <w:rPr>
        <w:rFonts w:hint="eastAsia"/>
      </w:rPr>
      <w:t>，</w:t>
    </w:r>
    <w:r>
      <w:rPr>
        <w:rFonts w:hint="eastAsia"/>
      </w:rPr>
      <w:t>12</w:t>
    </w:r>
    <w:r>
      <w:t>3</w:t>
    </w:r>
    <w:r>
      <w:rPr>
        <w:rFonts w:hint="eastAsia"/>
      </w:rPr>
      <w:t>巻</w:t>
    </w:r>
    <w:r>
      <w:rPr>
        <w:rFonts w:hint="eastAsia"/>
      </w:rPr>
      <w:t>1</w:t>
    </w:r>
    <w:r>
      <w:rPr>
        <w:rFonts w:hint="eastAsia"/>
      </w:rPr>
      <w:t>号，</w:t>
    </w:r>
    <w:r>
      <w:t>2003</w:t>
    </w:r>
    <w:r>
      <w:rPr>
        <w:rFonts w:hint="eastAsia"/>
      </w:rPr>
      <w:t>年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8BF8" w14:textId="77777777" w:rsidR="0003752D" w:rsidRPr="001A6528" w:rsidRDefault="0003752D">
    <w:pPr>
      <w:pStyle w:val="061"/>
      <w:ind w:left="0"/>
      <w:rPr>
        <w:rFonts w:ascii="Arial" w:hAnsi="Arial" w:cs="Arial"/>
      </w:rPr>
    </w:pPr>
    <w:r w:rsidRPr="001A6528">
      <w:rPr>
        <w:rFonts w:ascii="Arial" w:cs="Arial"/>
      </w:rPr>
      <w:t>第</w:t>
    </w:r>
    <w:r w:rsidR="0023501A">
      <w:rPr>
        <w:rFonts w:ascii="Arial" w:hAnsi="Arial" w:cs="Arial" w:hint="eastAsia"/>
      </w:rPr>
      <w:t>5</w:t>
    </w:r>
    <w:r w:rsidR="0035285B">
      <w:rPr>
        <w:rFonts w:ascii="Arial" w:hAnsi="Arial" w:cs="Arial" w:hint="eastAsia"/>
      </w:rPr>
      <w:t>5</w:t>
    </w:r>
    <w:r w:rsidRPr="001A6528">
      <w:rPr>
        <w:rFonts w:ascii="Arial" w:cs="Arial"/>
      </w:rPr>
      <w:t>回</w:t>
    </w:r>
    <w:r w:rsidRPr="001A6528">
      <w:rPr>
        <w:rFonts w:ascii="Arial" w:hAnsi="Arial" w:cs="Arial"/>
      </w:rPr>
      <w:t xml:space="preserve"> </w:t>
    </w:r>
    <w:r w:rsidRPr="001A6528">
      <w:rPr>
        <w:rFonts w:ascii="Arial" w:cs="Arial"/>
      </w:rPr>
      <w:t>電気電子絶縁材料システムシンポジウム</w:t>
    </w:r>
    <w:r w:rsidRPr="001A6528">
      <w:rPr>
        <w:rFonts w:ascii="Arial" w:hAnsi="Arial" w:cs="Arial"/>
      </w:rPr>
      <w:tab/>
    </w:r>
    <w:r w:rsidRPr="001A6528">
      <w:rPr>
        <w:rFonts w:ascii="Arial" w:hAnsi="Arial" w:cs="Arial"/>
      </w:rPr>
      <w:fldChar w:fldCharType="begin"/>
    </w:r>
    <w:r w:rsidRPr="001A6528">
      <w:rPr>
        <w:rFonts w:ascii="Arial" w:hAnsi="Arial" w:cs="Arial"/>
      </w:rPr>
      <w:instrText xml:space="preserve"> PAGE </w:instrText>
    </w:r>
    <w:r w:rsidRPr="001A6528">
      <w:rPr>
        <w:rFonts w:ascii="Arial" w:hAnsi="Arial" w:cs="Arial"/>
      </w:rPr>
      <w:fldChar w:fldCharType="separate"/>
    </w:r>
    <w:r w:rsidR="0023501A">
      <w:rPr>
        <w:rFonts w:ascii="Arial" w:hAnsi="Arial" w:cs="Arial"/>
        <w:noProof/>
      </w:rPr>
      <w:t>1</w:t>
    </w:r>
    <w:r w:rsidRPr="001A65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EAEF" w14:textId="77777777" w:rsidR="00E41AAC" w:rsidRDefault="00E41AAC">
      <w:r>
        <w:separator/>
      </w:r>
    </w:p>
  </w:footnote>
  <w:footnote w:type="continuationSeparator" w:id="0">
    <w:p w14:paraId="52505150" w14:textId="77777777" w:rsidR="00E41AAC" w:rsidRDefault="00E4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57F6F" w14:textId="4B203A47" w:rsidR="0003752D" w:rsidRDefault="003E143A">
    <w:pPr>
      <w:pStyle w:val="06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06B387AA" wp14:editId="341CACDC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350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21FDEE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4492" w14:textId="109674FF" w:rsidR="0003752D" w:rsidRDefault="003E143A">
    <w:pPr>
      <w:pStyle w:val="06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6704" behindDoc="0" locked="0" layoutInCell="0" allowOverlap="1" wp14:anchorId="30682AD3" wp14:editId="551E9066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50223541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61BDD0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  <w:r w:rsidR="0003752D">
      <w:rPr>
        <w:rFonts w:hint="eastAsia"/>
      </w:rPr>
      <w:t>表題を簡略化した題</w:t>
    </w:r>
  </w:p>
  <w:p w14:paraId="76BF62A9" w14:textId="77777777" w:rsidR="0003752D" w:rsidRDefault="0003752D">
    <w:pPr>
      <w:pStyle w:val="a5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2A69" w14:textId="58851789" w:rsidR="0003752D" w:rsidRDefault="003E143A">
    <w:pPr>
      <w:pStyle w:val="06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752" behindDoc="0" locked="0" layoutInCell="0" allowOverlap="1" wp14:anchorId="273F9E9F" wp14:editId="49FF0C3B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16632298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559B8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  <w:p w14:paraId="21C6DD4E" w14:textId="77777777" w:rsidR="0003752D" w:rsidRDefault="0003752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693"/>
    <w:multiLevelType w:val="hybridMultilevel"/>
    <w:tmpl w:val="0D9A2E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FFFFFFF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8854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10540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337910">
    <w:abstractNumId w:val="1"/>
  </w:num>
  <w:num w:numId="4" w16cid:durableId="397480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ttachedTemplate r:id="rId1"/>
  <w:defaultTabStop w:val="794"/>
  <w:evenAndOddHeaders/>
  <w:drawingGridHorizontalSpacing w:val="187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81"/>
    <w:rsid w:val="0003752D"/>
    <w:rsid w:val="001953C4"/>
    <w:rsid w:val="001A6528"/>
    <w:rsid w:val="0023501A"/>
    <w:rsid w:val="0035285B"/>
    <w:rsid w:val="003B7981"/>
    <w:rsid w:val="003E143A"/>
    <w:rsid w:val="004F1323"/>
    <w:rsid w:val="004F459B"/>
    <w:rsid w:val="00561041"/>
    <w:rsid w:val="005C0D68"/>
    <w:rsid w:val="00622C2E"/>
    <w:rsid w:val="006254E6"/>
    <w:rsid w:val="00680193"/>
    <w:rsid w:val="008C4AF2"/>
    <w:rsid w:val="009850A3"/>
    <w:rsid w:val="00BA7D27"/>
    <w:rsid w:val="00D65187"/>
    <w:rsid w:val="00E41AAC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0F3D207B"/>
  <w15:chartTrackingRefBased/>
  <w15:docId w15:val="{C1840CDC-2221-4922-8B4C-89016E27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leader="none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  <w:sz w:val="16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000Base"/>
    <w:semiHidden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5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66"/>
      </w:tabs>
      <w:ind w:right="170"/>
      <w:jc w:val="left"/>
    </w:pPr>
    <w:rPr>
      <w:rFonts w:ascii="News Gothic MT" w:eastAsia="ＭＳ ゴシック" w:hAnsi="News Gothic MT"/>
      <w:sz w:val="15"/>
    </w:rPr>
  </w:style>
  <w:style w:type="paragraph" w:customStyle="1" w:styleId="063">
    <w:name w:val="063_ヘッダー（柱）"/>
    <w:basedOn w:val="a5"/>
    <w:pPr>
      <w:jc w:val="right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paragraph" w:customStyle="1" w:styleId="000Ver3a">
    <w:name w:val="000__Ver3a"/>
    <w:basedOn w:val="000Bas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81;&#12398;&#20182;\&#38651;&#27671;&#23398;&#20250;%20&#35480;&#38651;&#12539;&#32118;&#32257;&#26448;&#26009;&#25216;&#34899;&#22996;&#21729;&#20250;\_&#29694;&#22312;&#36914;&#34892;&#20013;\2007%20&#35480;&#38651;&#12539;&#32118;&#32257;&#26448;&#26009;&#12471;&#12531;&#12509;\word98_jpn-poster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word98_jpn-poster.dot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＊＊調査専門委員会 活動概要</vt:lpstr>
      <vt:lpstr>＊＊調査専門委員会 活動概要</vt:lpstr>
    </vt:vector>
  </TitlesOfParts>
  <Company>Sanbi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＊＊調査専門委員会 活動概要</dc:title>
  <dc:subject/>
  <dc:creator>Toshihiro Takahashi</dc:creator>
  <cp:keywords/>
  <dc:description/>
  <cp:lastModifiedBy>Takahiro Umemoto</cp:lastModifiedBy>
  <cp:revision>2</cp:revision>
  <cp:lastPrinted>2007-05-15T23:10:00Z</cp:lastPrinted>
  <dcterms:created xsi:type="dcterms:W3CDTF">2024-04-07T11:15:00Z</dcterms:created>
  <dcterms:modified xsi:type="dcterms:W3CDTF">2024-04-07T11:15:00Z</dcterms:modified>
</cp:coreProperties>
</file>